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9C1" w14:textId="77777777" w:rsidR="005257F6" w:rsidRDefault="005257F6" w:rsidP="005257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Willliam SHERMON</w:t>
      </w:r>
      <w:r>
        <w:rPr>
          <w:rFonts w:cs="Times New Roman"/>
          <w:szCs w:val="24"/>
        </w:rPr>
        <w:t xml:space="preserve">          (fl.1473)</w:t>
      </w:r>
    </w:p>
    <w:p w14:paraId="505F9932" w14:textId="77777777" w:rsidR="005257F6" w:rsidRDefault="005257F6" w:rsidP="005257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Tailor.</w:t>
      </w:r>
    </w:p>
    <w:p w14:paraId="7E84E2F6" w14:textId="77777777" w:rsidR="005257F6" w:rsidRDefault="005257F6" w:rsidP="005257F6">
      <w:pPr>
        <w:pStyle w:val="NoSpacing"/>
        <w:rPr>
          <w:rFonts w:cs="Times New Roman"/>
          <w:szCs w:val="24"/>
        </w:rPr>
      </w:pPr>
    </w:p>
    <w:p w14:paraId="4B03E25D" w14:textId="77777777" w:rsidR="005257F6" w:rsidRDefault="005257F6" w:rsidP="005257F6">
      <w:pPr>
        <w:pStyle w:val="NoSpacing"/>
        <w:rPr>
          <w:rFonts w:cs="Times New Roman"/>
          <w:szCs w:val="24"/>
        </w:rPr>
      </w:pPr>
    </w:p>
    <w:p w14:paraId="6F0FF24F" w14:textId="77777777" w:rsidR="005257F6" w:rsidRDefault="005257F6" w:rsidP="005257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1473</w:t>
      </w:r>
      <w:r>
        <w:rPr>
          <w:rFonts w:cs="Times New Roman"/>
          <w:szCs w:val="24"/>
        </w:rPr>
        <w:tab/>
        <w:t>John Boteler(q.v.) brought a plaint of debt against him and three others.</w:t>
      </w:r>
    </w:p>
    <w:p w14:paraId="51CFA973" w14:textId="77777777" w:rsidR="005257F6" w:rsidRDefault="005257F6" w:rsidP="005257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73B3A">
          <w:rPr>
            <w:rStyle w:val="Hyperlink"/>
            <w:rFonts w:cs="Times New Roman"/>
            <w:szCs w:val="24"/>
          </w:rPr>
          <w:t>https://waalt.uh.edu/index.php/IDXCP40no847</w:t>
        </w:r>
      </w:hyperlink>
      <w:r>
        <w:rPr>
          <w:rFonts w:cs="Times New Roman"/>
          <w:szCs w:val="24"/>
        </w:rPr>
        <w:t xml:space="preserve"> )</w:t>
      </w:r>
    </w:p>
    <w:p w14:paraId="26A47838" w14:textId="77777777" w:rsidR="005257F6" w:rsidRDefault="005257F6" w:rsidP="005257F6">
      <w:pPr>
        <w:pStyle w:val="NoSpacing"/>
        <w:rPr>
          <w:rFonts w:cs="Times New Roman"/>
          <w:szCs w:val="24"/>
        </w:rPr>
      </w:pPr>
    </w:p>
    <w:p w14:paraId="0EA4D536" w14:textId="77777777" w:rsidR="005257F6" w:rsidRDefault="005257F6" w:rsidP="005257F6">
      <w:pPr>
        <w:pStyle w:val="NoSpacing"/>
        <w:rPr>
          <w:rFonts w:cs="Times New Roman"/>
          <w:szCs w:val="24"/>
        </w:rPr>
      </w:pPr>
    </w:p>
    <w:p w14:paraId="64943C6D" w14:textId="77777777" w:rsidR="005257F6" w:rsidRDefault="005257F6" w:rsidP="005257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 2025</w:t>
      </w:r>
    </w:p>
    <w:p w14:paraId="4DBEA3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1E9B" w14:textId="77777777" w:rsidR="005257F6" w:rsidRDefault="005257F6" w:rsidP="009139A6">
      <w:r>
        <w:separator/>
      </w:r>
    </w:p>
  </w:endnote>
  <w:endnote w:type="continuationSeparator" w:id="0">
    <w:p w14:paraId="6EA36E5C" w14:textId="77777777" w:rsidR="005257F6" w:rsidRDefault="005257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93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F7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AB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C178" w14:textId="77777777" w:rsidR="005257F6" w:rsidRDefault="005257F6" w:rsidP="009139A6">
      <w:r>
        <w:separator/>
      </w:r>
    </w:p>
  </w:footnote>
  <w:footnote w:type="continuationSeparator" w:id="0">
    <w:p w14:paraId="589A5060" w14:textId="77777777" w:rsidR="005257F6" w:rsidRDefault="005257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09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D2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A5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F6"/>
    <w:rsid w:val="000666E0"/>
    <w:rsid w:val="000A2E7A"/>
    <w:rsid w:val="001307AC"/>
    <w:rsid w:val="00190DFA"/>
    <w:rsid w:val="002510B7"/>
    <w:rsid w:val="00270799"/>
    <w:rsid w:val="002737D5"/>
    <w:rsid w:val="00357E4A"/>
    <w:rsid w:val="005257F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D694"/>
  <w15:chartTrackingRefBased/>
  <w15:docId w15:val="{BCE188A8-26F2-4785-8410-39CFC399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25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2025-05-15T16:17:00Z</dcterms:created>
  <dcterms:modified xsi:type="dcterms:W3CDTF">2025-05-15T16:17:00Z</dcterms:modified>
</cp:coreProperties>
</file>