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07F27" w14:textId="77777777" w:rsidR="00207CF6" w:rsidRDefault="00207CF6" w:rsidP="00207CF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SHERPE</w:t>
      </w:r>
      <w:r>
        <w:rPr>
          <w:rFonts w:cs="Times New Roman"/>
          <w:szCs w:val="24"/>
        </w:rPr>
        <w:t xml:space="preserve">        (fl.1465)</w:t>
      </w:r>
    </w:p>
    <w:p w14:paraId="22CAB457" w14:textId="77777777" w:rsidR="00207CF6" w:rsidRDefault="00207CF6" w:rsidP="00207CF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Grillis</w:t>
      </w:r>
      <w:proofErr w:type="spellEnd"/>
      <w:r>
        <w:rPr>
          <w:rFonts w:cs="Times New Roman"/>
          <w:szCs w:val="24"/>
        </w:rPr>
        <w:t>, Cornwall. Yeoman.</w:t>
      </w:r>
    </w:p>
    <w:p w14:paraId="557537C9" w14:textId="77777777" w:rsidR="00207CF6" w:rsidRDefault="00207CF6" w:rsidP="00207CF6">
      <w:pPr>
        <w:pStyle w:val="NoSpacing"/>
        <w:rPr>
          <w:rFonts w:cs="Times New Roman"/>
          <w:szCs w:val="24"/>
        </w:rPr>
      </w:pPr>
    </w:p>
    <w:p w14:paraId="0CE9ED1E" w14:textId="77777777" w:rsidR="00207CF6" w:rsidRDefault="00207CF6" w:rsidP="00207CF6">
      <w:pPr>
        <w:pStyle w:val="NoSpacing"/>
        <w:rPr>
          <w:rFonts w:cs="Times New Roman"/>
          <w:szCs w:val="24"/>
        </w:rPr>
      </w:pPr>
    </w:p>
    <w:p w14:paraId="053A5C3D" w14:textId="77777777" w:rsidR="00207CF6" w:rsidRDefault="00207CF6" w:rsidP="00207CF6">
      <w:pPr>
        <w:pStyle w:val="NoSpacing"/>
        <w:ind w:left="144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</w:rPr>
        <w:t>1465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  <w:lang w:val="en-GB"/>
        </w:rPr>
        <w:t xml:space="preserve">John Tredenek, junior(q.v.), made a plaint of an appeal </w:t>
      </w:r>
      <w:proofErr w:type="gramStart"/>
      <w:r>
        <w:rPr>
          <w:rFonts w:cs="Times New Roman"/>
          <w:szCs w:val="24"/>
          <w:lang w:val="en-GB"/>
        </w:rPr>
        <w:t>of</w:t>
      </w:r>
      <w:proofErr w:type="gramEnd"/>
      <w:r>
        <w:rPr>
          <w:rFonts w:cs="Times New Roman"/>
          <w:szCs w:val="24"/>
          <w:lang w:val="en-GB"/>
        </w:rPr>
        <w:t xml:space="preserve"> robbery against him and 11 others.</w:t>
      </w:r>
    </w:p>
    <w:p w14:paraId="2AF13673" w14:textId="77777777" w:rsidR="00207CF6" w:rsidRDefault="00207CF6" w:rsidP="00207CF6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hyperlink r:id="rId6" w:history="1">
        <w:r w:rsidRPr="00E704EE">
          <w:rPr>
            <w:rStyle w:val="Hyperlink"/>
            <w:rFonts w:cs="Times New Roman"/>
            <w:szCs w:val="24"/>
            <w:lang w:val="en-GB"/>
          </w:rPr>
          <w:t>https://waalt.uh.edu/index.php/KB27/815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02C2ACA7" w14:textId="77777777" w:rsidR="00207CF6" w:rsidRDefault="00207CF6" w:rsidP="00207CF6">
      <w:pPr>
        <w:pStyle w:val="NoSpacing"/>
        <w:rPr>
          <w:rFonts w:cs="Times New Roman"/>
          <w:szCs w:val="24"/>
          <w:lang w:val="en-GB"/>
        </w:rPr>
      </w:pPr>
    </w:p>
    <w:p w14:paraId="0166321A" w14:textId="77777777" w:rsidR="00207CF6" w:rsidRDefault="00207CF6" w:rsidP="00207CF6">
      <w:pPr>
        <w:pStyle w:val="NoSpacing"/>
        <w:rPr>
          <w:rFonts w:cs="Times New Roman"/>
          <w:szCs w:val="24"/>
          <w:lang w:val="en-GB"/>
        </w:rPr>
      </w:pPr>
    </w:p>
    <w:p w14:paraId="489CC219" w14:textId="77777777" w:rsidR="00207CF6" w:rsidRDefault="00207CF6" w:rsidP="00207CF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October 2025</w:t>
      </w:r>
    </w:p>
    <w:p w14:paraId="5E65D6DE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B54C1" w14:textId="77777777" w:rsidR="00207CF6" w:rsidRDefault="00207CF6" w:rsidP="00086E2C">
      <w:pPr>
        <w:spacing w:after="0" w:line="240" w:lineRule="auto"/>
      </w:pPr>
      <w:r>
        <w:separator/>
      </w:r>
    </w:p>
  </w:endnote>
  <w:endnote w:type="continuationSeparator" w:id="0">
    <w:p w14:paraId="4C134CD1" w14:textId="77777777" w:rsidR="00207CF6" w:rsidRDefault="00207CF6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1A6C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5F8C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E082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76887" w14:textId="77777777" w:rsidR="00207CF6" w:rsidRDefault="00207CF6" w:rsidP="00086E2C">
      <w:pPr>
        <w:spacing w:after="0" w:line="240" w:lineRule="auto"/>
      </w:pPr>
      <w:r>
        <w:separator/>
      </w:r>
    </w:p>
  </w:footnote>
  <w:footnote w:type="continuationSeparator" w:id="0">
    <w:p w14:paraId="53524BFF" w14:textId="77777777" w:rsidR="00207CF6" w:rsidRDefault="00207CF6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9729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2D10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E32F1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CF6"/>
    <w:rsid w:val="00086E2C"/>
    <w:rsid w:val="000A2E7A"/>
    <w:rsid w:val="00207CF6"/>
    <w:rsid w:val="002244B7"/>
    <w:rsid w:val="00314D94"/>
    <w:rsid w:val="00617568"/>
    <w:rsid w:val="006E68FA"/>
    <w:rsid w:val="00BF3715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30E86"/>
  <w15:chartTrackingRefBased/>
  <w15:docId w15:val="{30C26B7E-29F9-4FD0-B794-871194D8A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207CF6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207CF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1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36</Words>
  <Characters>243</Characters>
  <Application>Microsoft Office Word</Application>
  <DocSecurity>0</DocSecurity>
  <Lines>15</Lines>
  <Paragraphs>9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2025-11-25T20:40:00Z</dcterms:created>
  <dcterms:modified xsi:type="dcterms:W3CDTF">2025-11-25T20:41:00Z</dcterms:modified>
</cp:coreProperties>
</file>