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AC36" w14:textId="77777777" w:rsidR="00C00C07" w:rsidRDefault="00C00C07" w:rsidP="00C00C07">
      <w:pPr>
        <w:pStyle w:val="NoSpacing"/>
        <w:rPr>
          <w:rFonts w:cs="Times New Roman"/>
          <w:szCs w:val="24"/>
        </w:rPr>
      </w:pPr>
      <w:bookmarkStart w:id="0" w:name="_Hlk184841673"/>
      <w:r>
        <w:rPr>
          <w:rFonts w:cs="Times New Roman"/>
          <w:szCs w:val="24"/>
          <w:u w:val="single"/>
        </w:rPr>
        <w:t>Thomas SHERRENE</w:t>
      </w:r>
      <w:r>
        <w:rPr>
          <w:rFonts w:cs="Times New Roman"/>
          <w:szCs w:val="24"/>
        </w:rPr>
        <w:t xml:space="preserve">       (fl.1414/5)</w:t>
      </w:r>
    </w:p>
    <w:p w14:paraId="2CCF8822" w14:textId="77777777" w:rsidR="00C00C07" w:rsidRDefault="00C00C07" w:rsidP="00C00C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Ipswich.</w:t>
      </w:r>
    </w:p>
    <w:p w14:paraId="30A64536" w14:textId="77777777" w:rsidR="00C00C07" w:rsidRDefault="00C00C07" w:rsidP="00C00C07">
      <w:pPr>
        <w:pStyle w:val="NoSpacing"/>
        <w:rPr>
          <w:rFonts w:cs="Times New Roman"/>
          <w:szCs w:val="24"/>
        </w:rPr>
      </w:pPr>
    </w:p>
    <w:p w14:paraId="75B9FFAE" w14:textId="77777777" w:rsidR="00C00C07" w:rsidRDefault="00C00C07" w:rsidP="00C00C07">
      <w:pPr>
        <w:pStyle w:val="NoSpacing"/>
        <w:rPr>
          <w:rFonts w:cs="Times New Roman"/>
          <w:szCs w:val="24"/>
        </w:rPr>
      </w:pPr>
    </w:p>
    <w:p w14:paraId="7B92B8F5" w14:textId="77777777" w:rsidR="00C00C07" w:rsidRDefault="00C00C07" w:rsidP="00C00C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1414/5</w:t>
      </w:r>
      <w:r>
        <w:rPr>
          <w:rFonts w:cs="Times New Roman"/>
          <w:szCs w:val="24"/>
        </w:rPr>
        <w:tab/>
        <w:t xml:space="preserve">He, Thomas </w:t>
      </w:r>
      <w:proofErr w:type="spellStart"/>
      <w:r>
        <w:rPr>
          <w:rFonts w:cs="Times New Roman"/>
          <w:szCs w:val="24"/>
        </w:rPr>
        <w:t>Buntyng</w:t>
      </w:r>
      <w:proofErr w:type="spellEnd"/>
      <w:r>
        <w:rPr>
          <w:rFonts w:cs="Times New Roman"/>
          <w:szCs w:val="24"/>
        </w:rPr>
        <w:t xml:space="preserve">(q.v.) and Nicholas Kelle(q.v.) sued James </w:t>
      </w:r>
      <w:proofErr w:type="spellStart"/>
      <w:r>
        <w:rPr>
          <w:rFonts w:cs="Times New Roman"/>
          <w:szCs w:val="24"/>
        </w:rPr>
        <w:t>Diriksonne</w:t>
      </w:r>
      <w:proofErr w:type="spellEnd"/>
    </w:p>
    <w:p w14:paraId="46CE8DDB" w14:textId="77777777" w:rsidR="00C00C07" w:rsidRDefault="00C00C07" w:rsidP="00C00C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Holland for not having paid for calf hides he had bought from them.</w:t>
      </w:r>
    </w:p>
    <w:p w14:paraId="7D24F853" w14:textId="77777777" w:rsidR="00C00C07" w:rsidRDefault="00C00C07" w:rsidP="00C00C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(“Late Medieval Ipswich, Trade and Industry” by Nicholas </w:t>
      </w:r>
      <w:proofErr w:type="spellStart"/>
      <w:r>
        <w:rPr>
          <w:rFonts w:cs="Times New Roman"/>
          <w:szCs w:val="24"/>
        </w:rPr>
        <w:t>R.Amor</w:t>
      </w:r>
      <w:proofErr w:type="spellEnd"/>
      <w:r>
        <w:rPr>
          <w:rFonts w:cs="Times New Roman"/>
          <w:szCs w:val="24"/>
        </w:rPr>
        <w:t>, published in</w:t>
      </w:r>
    </w:p>
    <w:p w14:paraId="0E578C54" w14:textId="77777777" w:rsidR="00C00C07" w:rsidRDefault="00C00C07" w:rsidP="00C00C0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2011, published by the Boydell Press p.62).</w:t>
      </w:r>
    </w:p>
    <w:p w14:paraId="4FAF35E0" w14:textId="77777777" w:rsidR="00C00C07" w:rsidRDefault="00C00C07" w:rsidP="00C00C07">
      <w:pPr>
        <w:pStyle w:val="NoSpacing"/>
        <w:rPr>
          <w:rFonts w:cs="Times New Roman"/>
          <w:szCs w:val="24"/>
        </w:rPr>
      </w:pPr>
    </w:p>
    <w:p w14:paraId="0FB2B788" w14:textId="77777777" w:rsidR="00C00C07" w:rsidRDefault="00C00C07" w:rsidP="00C00C07">
      <w:pPr>
        <w:pStyle w:val="NoSpacing"/>
        <w:rPr>
          <w:rFonts w:cs="Times New Roman"/>
          <w:szCs w:val="24"/>
        </w:rPr>
      </w:pPr>
    </w:p>
    <w:p w14:paraId="56379820" w14:textId="77777777" w:rsidR="00C00C07" w:rsidRDefault="00C00C07" w:rsidP="00C00C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May 2025</w:t>
      </w:r>
      <w:bookmarkEnd w:id="0"/>
    </w:p>
    <w:p w14:paraId="3366A2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31D1" w14:textId="77777777" w:rsidR="00C00C07" w:rsidRDefault="00C00C07" w:rsidP="009139A6">
      <w:r>
        <w:separator/>
      </w:r>
    </w:p>
  </w:endnote>
  <w:endnote w:type="continuationSeparator" w:id="0">
    <w:p w14:paraId="748604AA" w14:textId="77777777" w:rsidR="00C00C07" w:rsidRDefault="00C00C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93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3A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61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154E" w14:textId="77777777" w:rsidR="00C00C07" w:rsidRDefault="00C00C07" w:rsidP="009139A6">
      <w:r>
        <w:separator/>
      </w:r>
    </w:p>
  </w:footnote>
  <w:footnote w:type="continuationSeparator" w:id="0">
    <w:p w14:paraId="43E08C5C" w14:textId="77777777" w:rsidR="00C00C07" w:rsidRDefault="00C00C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EC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C2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D6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0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00C07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CA2B3"/>
  <w15:chartTrackingRefBased/>
  <w15:docId w15:val="{17C4402B-675D-4423-9587-695ECD59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2025-05-19T09:08:00Z</dcterms:created>
  <dcterms:modified xsi:type="dcterms:W3CDTF">2025-05-19T09:08:00Z</dcterms:modified>
</cp:coreProperties>
</file>