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7F63" w14:textId="77777777" w:rsidR="00C4167F" w:rsidRDefault="00C4167F" w:rsidP="00C416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Ralph SHERTER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36C3F546" w14:textId="77777777" w:rsidR="00C4167F" w:rsidRDefault="00C4167F" w:rsidP="00C416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Worplesdon</w:t>
      </w:r>
      <w:proofErr w:type="spellEnd"/>
      <w:r>
        <w:rPr>
          <w:rFonts w:ascii="Times New Roman" w:hAnsi="Times New Roman" w:cs="Times New Roman"/>
          <w:lang w:val="en-US"/>
        </w:rPr>
        <w:t xml:space="preserve">, Surrey. </w:t>
      </w:r>
      <w:proofErr w:type="spellStart"/>
      <w:r>
        <w:rPr>
          <w:rFonts w:ascii="Times New Roman" w:hAnsi="Times New Roman" w:cs="Times New Roman"/>
          <w:lang w:val="en-US"/>
        </w:rPr>
        <w:t>Labourer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6A53F05" w14:textId="77777777" w:rsidR="00C4167F" w:rsidRDefault="00C4167F" w:rsidP="00C4167F">
      <w:pPr>
        <w:pStyle w:val="NoSpacing"/>
        <w:rPr>
          <w:rFonts w:ascii="Times New Roman" w:hAnsi="Times New Roman" w:cs="Times New Roman"/>
          <w:lang w:val="en-US"/>
        </w:rPr>
      </w:pPr>
    </w:p>
    <w:p w14:paraId="5C6F6C52" w14:textId="77777777" w:rsidR="00C4167F" w:rsidRDefault="00C4167F" w:rsidP="00C4167F">
      <w:pPr>
        <w:pStyle w:val="NoSpacing"/>
        <w:rPr>
          <w:rFonts w:ascii="Times New Roman" w:hAnsi="Times New Roman" w:cs="Times New Roman"/>
          <w:lang w:val="en-US"/>
        </w:rPr>
      </w:pPr>
    </w:p>
    <w:p w14:paraId="399B66E6" w14:textId="77777777" w:rsidR="00C4167F" w:rsidRDefault="00C4167F" w:rsidP="00C416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James Clyfton brought a plaint of trespass against him and 2 others.</w:t>
      </w:r>
    </w:p>
    <w:p w14:paraId="19C7489E" w14:textId="77777777" w:rsidR="00C4167F" w:rsidRDefault="00C4167F" w:rsidP="00C416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D399EAF" w14:textId="77777777" w:rsidR="00C4167F" w:rsidRDefault="00C4167F" w:rsidP="00C4167F">
      <w:pPr>
        <w:pStyle w:val="NoSpacing"/>
        <w:rPr>
          <w:rFonts w:ascii="Times New Roman" w:hAnsi="Times New Roman" w:cs="Times New Roman"/>
          <w:lang w:val="en-US"/>
        </w:rPr>
      </w:pPr>
    </w:p>
    <w:p w14:paraId="76894569" w14:textId="77777777" w:rsidR="00C4167F" w:rsidRDefault="00C4167F" w:rsidP="00C4167F">
      <w:pPr>
        <w:pStyle w:val="NoSpacing"/>
        <w:rPr>
          <w:rFonts w:ascii="Times New Roman" w:hAnsi="Times New Roman" w:cs="Times New Roman"/>
          <w:lang w:val="en-US"/>
        </w:rPr>
      </w:pPr>
    </w:p>
    <w:p w14:paraId="0B38C2EF" w14:textId="77777777" w:rsidR="00C4167F" w:rsidRDefault="00C4167F" w:rsidP="00C416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283C975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1FB7" w14:textId="77777777" w:rsidR="00AC6C46" w:rsidRDefault="00AC6C46" w:rsidP="00086E2C">
      <w:pPr>
        <w:spacing w:after="0" w:line="240" w:lineRule="auto"/>
      </w:pPr>
      <w:r>
        <w:separator/>
      </w:r>
    </w:p>
  </w:endnote>
  <w:endnote w:type="continuationSeparator" w:id="0">
    <w:p w14:paraId="5EB5DF50" w14:textId="77777777" w:rsidR="00AC6C46" w:rsidRDefault="00AC6C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5DE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823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A01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C537" w14:textId="77777777" w:rsidR="00AC6C46" w:rsidRDefault="00AC6C46" w:rsidP="00086E2C">
      <w:pPr>
        <w:spacing w:after="0" w:line="240" w:lineRule="auto"/>
      </w:pPr>
      <w:r>
        <w:separator/>
      </w:r>
    </w:p>
  </w:footnote>
  <w:footnote w:type="continuationSeparator" w:id="0">
    <w:p w14:paraId="50F22648" w14:textId="77777777" w:rsidR="00AC6C46" w:rsidRDefault="00AC6C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9C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B3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00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7F"/>
    <w:rsid w:val="00086E2C"/>
    <w:rsid w:val="000A2E7A"/>
    <w:rsid w:val="002244B7"/>
    <w:rsid w:val="002F5110"/>
    <w:rsid w:val="00314D94"/>
    <w:rsid w:val="00617568"/>
    <w:rsid w:val="006E68FA"/>
    <w:rsid w:val="00AC6C46"/>
    <w:rsid w:val="00C416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CD3A"/>
  <w15:chartTrackingRefBased/>
  <w15:docId w15:val="{E0B5339C-0062-4E87-B2A3-6D5CF39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416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16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228</Characters>
  <Application>Microsoft Office Word</Application>
  <DocSecurity>0</DocSecurity>
  <Lines>10</Lines>
  <Paragraphs>6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2025-12-19T11:52:00Z</dcterms:created>
  <dcterms:modified xsi:type="dcterms:W3CDTF">2025-12-19T11:53:00Z</dcterms:modified>
</cp:coreProperties>
</file>