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2249A" w14:textId="77777777" w:rsidR="00DD1CAC" w:rsidRDefault="00DD1CAC" w:rsidP="00DD1CAC">
      <w:pPr>
        <w:pStyle w:val="NoSpacing"/>
      </w:pPr>
      <w:r>
        <w:rPr>
          <w:u w:val="single"/>
        </w:rPr>
        <w:t>Robert SHERYNG</w:t>
      </w:r>
      <w:r>
        <w:t xml:space="preserve">     </w:t>
      </w:r>
      <w:proofErr w:type="gramStart"/>
      <w:r>
        <w:t xml:space="preserve">   (</w:t>
      </w:r>
      <w:proofErr w:type="gramEnd"/>
      <w:r>
        <w:t>fl.1480)</w:t>
      </w:r>
    </w:p>
    <w:p w14:paraId="67F30C6C" w14:textId="77777777" w:rsidR="00DD1CAC" w:rsidRDefault="00DD1CAC" w:rsidP="00DD1CAC">
      <w:pPr>
        <w:pStyle w:val="NoSpacing"/>
      </w:pPr>
      <w:r>
        <w:t xml:space="preserve">of </w:t>
      </w:r>
      <w:proofErr w:type="spellStart"/>
      <w:r>
        <w:t>Beccles</w:t>
      </w:r>
      <w:proofErr w:type="spellEnd"/>
      <w:r>
        <w:t>, Suffolk. Spurrier.</w:t>
      </w:r>
    </w:p>
    <w:p w14:paraId="72307B53" w14:textId="77777777" w:rsidR="00DD1CAC" w:rsidRDefault="00DD1CAC" w:rsidP="00DD1CAC">
      <w:pPr>
        <w:pStyle w:val="NoSpacing"/>
      </w:pPr>
    </w:p>
    <w:p w14:paraId="48F8152A" w14:textId="77777777" w:rsidR="00DD1CAC" w:rsidRDefault="00DD1CAC" w:rsidP="00DD1CAC">
      <w:pPr>
        <w:pStyle w:val="NoSpacing"/>
      </w:pPr>
    </w:p>
    <w:p w14:paraId="7050C964" w14:textId="77777777" w:rsidR="00DD1CAC" w:rsidRDefault="00DD1CAC" w:rsidP="00DD1CAC">
      <w:pPr>
        <w:pStyle w:val="NoSpacing"/>
      </w:pPr>
      <w:r>
        <w:tab/>
        <w:t>1480</w:t>
      </w:r>
      <w:r>
        <w:tab/>
        <w:t>William Broun(q.v.) brought a plaint of debt against him and two others.</w:t>
      </w:r>
    </w:p>
    <w:p w14:paraId="664AF910" w14:textId="77777777" w:rsidR="00DD1CAC" w:rsidRDefault="00DD1CAC" w:rsidP="00DD1CAC">
      <w:pPr>
        <w:pStyle w:val="NoSpacing"/>
      </w:pPr>
      <w:r>
        <w:tab/>
      </w:r>
      <w:r>
        <w:tab/>
        <w:t xml:space="preserve">( </w:t>
      </w:r>
      <w:hyperlink r:id="rId6" w:history="1">
        <w:r w:rsidRPr="00F92BCD">
          <w:rPr>
            <w:rStyle w:val="Hyperlink"/>
          </w:rPr>
          <w:t>https://waalt.uh.edu/index.php/CP40/861</w:t>
        </w:r>
      </w:hyperlink>
      <w:r>
        <w:t xml:space="preserve"> )</w:t>
      </w:r>
    </w:p>
    <w:p w14:paraId="6541BED7" w14:textId="77777777" w:rsidR="00DD1CAC" w:rsidRDefault="00DD1CAC" w:rsidP="00DD1CAC">
      <w:pPr>
        <w:pStyle w:val="NoSpacing"/>
      </w:pPr>
    </w:p>
    <w:p w14:paraId="26432AC1" w14:textId="77777777" w:rsidR="00DD1CAC" w:rsidRDefault="00DD1CAC" w:rsidP="00DD1CAC">
      <w:pPr>
        <w:pStyle w:val="NoSpacing"/>
      </w:pPr>
    </w:p>
    <w:p w14:paraId="79CBF01F" w14:textId="77777777" w:rsidR="00DD1CAC" w:rsidRDefault="00DD1CAC" w:rsidP="00DD1CAC">
      <w:pPr>
        <w:pStyle w:val="NoSpacing"/>
      </w:pPr>
      <w:r>
        <w:t>1 September 2024</w:t>
      </w:r>
    </w:p>
    <w:p w14:paraId="631D317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6C516" w14:textId="77777777" w:rsidR="00DD1CAC" w:rsidRDefault="00DD1CAC" w:rsidP="009139A6">
      <w:r>
        <w:separator/>
      </w:r>
    </w:p>
  </w:endnote>
  <w:endnote w:type="continuationSeparator" w:id="0">
    <w:p w14:paraId="22460894" w14:textId="77777777" w:rsidR="00DD1CAC" w:rsidRDefault="00DD1CA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66FE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5F15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3231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163A7" w14:textId="77777777" w:rsidR="00DD1CAC" w:rsidRDefault="00DD1CAC" w:rsidP="009139A6">
      <w:r>
        <w:separator/>
      </w:r>
    </w:p>
  </w:footnote>
  <w:footnote w:type="continuationSeparator" w:id="0">
    <w:p w14:paraId="6597629C" w14:textId="77777777" w:rsidR="00DD1CAC" w:rsidRDefault="00DD1CA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EBA9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9740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8A87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AC"/>
    <w:rsid w:val="000666E0"/>
    <w:rsid w:val="002510B7"/>
    <w:rsid w:val="00270799"/>
    <w:rsid w:val="003C11E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D1CAC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EA692"/>
  <w15:chartTrackingRefBased/>
  <w15:docId w15:val="{8CE684AC-6054-4EA6-9E5A-44D8DF4B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D1C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2024-09-03T10:08:00Z</dcterms:created>
  <dcterms:modified xsi:type="dcterms:W3CDTF">2024-09-03T10:08:00Z</dcterms:modified>
</cp:coreProperties>
</file>