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180DD0" w14:textId="77777777" w:rsidR="00810DD8" w:rsidRDefault="00810DD8" w:rsidP="00810DD8">
      <w:pPr>
        <w:pStyle w:val="NoSpacing"/>
      </w:pPr>
      <w:r>
        <w:rPr>
          <w:u w:val="single"/>
        </w:rPr>
        <w:t>Edmund SHETHER</w:t>
      </w:r>
      <w:r>
        <w:t xml:space="preserve">    </w:t>
      </w:r>
      <w:proofErr w:type="gramStart"/>
      <w:r>
        <w:t xml:space="preserve">   (</w:t>
      </w:r>
      <w:proofErr w:type="gramEnd"/>
      <w:r>
        <w:t>fl.1448)</w:t>
      </w:r>
    </w:p>
    <w:p w14:paraId="18D6B796" w14:textId="77777777" w:rsidR="00810DD8" w:rsidRDefault="00810DD8" w:rsidP="00810DD8">
      <w:pPr>
        <w:pStyle w:val="NoSpacing"/>
      </w:pPr>
      <w:r>
        <w:t xml:space="preserve">of Thaxted, Essex. </w:t>
      </w:r>
      <w:proofErr w:type="spellStart"/>
      <w:r>
        <w:t>Sheather</w:t>
      </w:r>
      <w:proofErr w:type="spellEnd"/>
      <w:r>
        <w:t>.</w:t>
      </w:r>
    </w:p>
    <w:p w14:paraId="004DB2DD" w14:textId="77777777" w:rsidR="00810DD8" w:rsidRDefault="00810DD8" w:rsidP="00810DD8">
      <w:pPr>
        <w:pStyle w:val="NoSpacing"/>
      </w:pPr>
    </w:p>
    <w:p w14:paraId="3FD372B2" w14:textId="77777777" w:rsidR="00810DD8" w:rsidRDefault="00810DD8" w:rsidP="00810DD8">
      <w:pPr>
        <w:pStyle w:val="NoSpacing"/>
      </w:pPr>
    </w:p>
    <w:p w14:paraId="2DE3E92A" w14:textId="77777777" w:rsidR="00810DD8" w:rsidRDefault="00810DD8" w:rsidP="00810DD8">
      <w:pPr>
        <w:pStyle w:val="NoSpacing"/>
      </w:pPr>
      <w:r>
        <w:tab/>
        <w:t>1448</w:t>
      </w:r>
      <w:r>
        <w:tab/>
        <w:t>John Philipp(q.v.) brought a plaint of trespass and assault against him and</w:t>
      </w:r>
    </w:p>
    <w:p w14:paraId="1B74B199" w14:textId="77777777" w:rsidR="00810DD8" w:rsidRDefault="00810DD8" w:rsidP="00810DD8">
      <w:pPr>
        <w:pStyle w:val="NoSpacing"/>
      </w:pPr>
      <w:r>
        <w:tab/>
      </w:r>
      <w:r>
        <w:tab/>
        <w:t xml:space="preserve">four others.         ( </w:t>
      </w:r>
      <w:hyperlink r:id="rId6" w:history="1">
        <w:r w:rsidRPr="00F56C2C">
          <w:rPr>
            <w:rStyle w:val="Hyperlink"/>
          </w:rPr>
          <w:t>https://waalt.uh.edu/index.php/CP40/748</w:t>
        </w:r>
      </w:hyperlink>
      <w:r>
        <w:t xml:space="preserve"> )</w:t>
      </w:r>
    </w:p>
    <w:p w14:paraId="66CDFD0B" w14:textId="77777777" w:rsidR="00810DD8" w:rsidRDefault="00810DD8" w:rsidP="00810DD8">
      <w:pPr>
        <w:pStyle w:val="NoSpacing"/>
      </w:pPr>
    </w:p>
    <w:p w14:paraId="07716D42" w14:textId="77777777" w:rsidR="00810DD8" w:rsidRDefault="00810DD8" w:rsidP="00810DD8">
      <w:pPr>
        <w:pStyle w:val="NoSpacing"/>
      </w:pPr>
    </w:p>
    <w:p w14:paraId="257943C9" w14:textId="77777777" w:rsidR="00810DD8" w:rsidRDefault="00810DD8" w:rsidP="00810DD8">
      <w:pPr>
        <w:pStyle w:val="NoSpacing"/>
      </w:pPr>
      <w:r>
        <w:t>15 September 2024</w:t>
      </w:r>
    </w:p>
    <w:p w14:paraId="19C830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7EAEC" w14:textId="77777777" w:rsidR="00810DD8" w:rsidRDefault="00810DD8" w:rsidP="009139A6">
      <w:r>
        <w:separator/>
      </w:r>
    </w:p>
  </w:endnote>
  <w:endnote w:type="continuationSeparator" w:id="0">
    <w:p w14:paraId="6FD547CB" w14:textId="77777777" w:rsidR="00810DD8" w:rsidRDefault="00810D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28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282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7CD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B2904" w14:textId="77777777" w:rsidR="00810DD8" w:rsidRDefault="00810DD8" w:rsidP="009139A6">
      <w:r>
        <w:separator/>
      </w:r>
    </w:p>
  </w:footnote>
  <w:footnote w:type="continuationSeparator" w:id="0">
    <w:p w14:paraId="64F5C582" w14:textId="77777777" w:rsidR="00810DD8" w:rsidRDefault="00810D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F0B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B0E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01F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D8"/>
    <w:rsid w:val="000666E0"/>
    <w:rsid w:val="002510B7"/>
    <w:rsid w:val="00270799"/>
    <w:rsid w:val="005C130B"/>
    <w:rsid w:val="00810DD8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65D76"/>
  <w15:chartTrackingRefBased/>
  <w15:docId w15:val="{1B8F9649-0DD3-4E89-9D8F-C13D0D76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10D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2024-09-16T15:14:00Z</dcterms:created>
  <dcterms:modified xsi:type="dcterms:W3CDTF">2024-09-16T15:14:00Z</dcterms:modified>
</cp:coreProperties>
</file>