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94D19" w14:textId="77777777" w:rsidR="00856B3D" w:rsidRDefault="00856B3D" w:rsidP="00856B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SHETHER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fl.1446)</w:t>
      </w:r>
    </w:p>
    <w:p w14:paraId="002FA40F" w14:textId="77777777" w:rsidR="00856B3D" w:rsidRDefault="00856B3D" w:rsidP="00856B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Doncaster. Sheath maker.</w:t>
      </w:r>
    </w:p>
    <w:p w14:paraId="3EB57D1C" w14:textId="77777777" w:rsidR="00856B3D" w:rsidRDefault="00856B3D" w:rsidP="00856B3D">
      <w:pPr>
        <w:pStyle w:val="NoSpacing"/>
        <w:rPr>
          <w:rFonts w:cs="Times New Roman"/>
          <w:szCs w:val="24"/>
        </w:rPr>
      </w:pPr>
    </w:p>
    <w:p w14:paraId="538D74B6" w14:textId="77777777" w:rsidR="00856B3D" w:rsidRDefault="00856B3D" w:rsidP="00856B3D">
      <w:pPr>
        <w:pStyle w:val="NoSpacing"/>
        <w:rPr>
          <w:rFonts w:cs="Times New Roman"/>
          <w:szCs w:val="24"/>
        </w:rPr>
      </w:pPr>
    </w:p>
    <w:p w14:paraId="74C354AA" w14:textId="77777777" w:rsidR="00856B3D" w:rsidRDefault="00856B3D" w:rsidP="00856B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1446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Hastynges</w:t>
      </w:r>
      <w:proofErr w:type="spellEnd"/>
      <w:r>
        <w:rPr>
          <w:rFonts w:cs="Times New Roman"/>
          <w:szCs w:val="24"/>
        </w:rPr>
        <w:t xml:space="preserve">, esquire(q.v.), brought a plaint of debt against him and </w:t>
      </w:r>
    </w:p>
    <w:p w14:paraId="0493E2D7" w14:textId="77777777" w:rsidR="00856B3D" w:rsidRDefault="00856B3D" w:rsidP="00856B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6 others.</w:t>
      </w:r>
    </w:p>
    <w:p w14:paraId="387206EE" w14:textId="77777777" w:rsidR="00856B3D" w:rsidRDefault="00856B3D" w:rsidP="00856B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F6ADF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rPr>
          <w:rFonts w:cs="Times New Roman"/>
          <w:szCs w:val="24"/>
        </w:rPr>
        <w:t xml:space="preserve"> )</w:t>
      </w:r>
    </w:p>
    <w:p w14:paraId="0980B47A" w14:textId="77777777" w:rsidR="00856B3D" w:rsidRDefault="00856B3D" w:rsidP="00856B3D">
      <w:pPr>
        <w:pStyle w:val="NoSpacing"/>
        <w:rPr>
          <w:rFonts w:cs="Times New Roman"/>
          <w:szCs w:val="24"/>
        </w:rPr>
      </w:pPr>
    </w:p>
    <w:p w14:paraId="299861E5" w14:textId="77777777" w:rsidR="00856B3D" w:rsidRDefault="00856B3D" w:rsidP="00856B3D">
      <w:pPr>
        <w:pStyle w:val="NoSpacing"/>
        <w:rPr>
          <w:rFonts w:cs="Times New Roman"/>
          <w:szCs w:val="24"/>
        </w:rPr>
      </w:pPr>
    </w:p>
    <w:p w14:paraId="55F06329" w14:textId="77777777" w:rsidR="00856B3D" w:rsidRDefault="00856B3D" w:rsidP="00856B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September 2024</w:t>
      </w:r>
    </w:p>
    <w:p w14:paraId="18E693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E1846" w14:textId="77777777" w:rsidR="00856B3D" w:rsidRDefault="00856B3D" w:rsidP="009139A6">
      <w:r>
        <w:separator/>
      </w:r>
    </w:p>
  </w:endnote>
  <w:endnote w:type="continuationSeparator" w:id="0">
    <w:p w14:paraId="45C1B5B7" w14:textId="77777777" w:rsidR="00856B3D" w:rsidRDefault="00856B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650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895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4EA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2B299" w14:textId="77777777" w:rsidR="00856B3D" w:rsidRDefault="00856B3D" w:rsidP="009139A6">
      <w:r>
        <w:separator/>
      </w:r>
    </w:p>
  </w:footnote>
  <w:footnote w:type="continuationSeparator" w:id="0">
    <w:p w14:paraId="11DC0797" w14:textId="77777777" w:rsidR="00856B3D" w:rsidRDefault="00856B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C8B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59A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7BA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3D"/>
    <w:rsid w:val="000666E0"/>
    <w:rsid w:val="002510B7"/>
    <w:rsid w:val="00270799"/>
    <w:rsid w:val="004D43F0"/>
    <w:rsid w:val="005C130B"/>
    <w:rsid w:val="00826F5C"/>
    <w:rsid w:val="00856B3D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3BBC"/>
  <w15:chartTrackingRefBased/>
  <w15:docId w15:val="{F53966F1-E124-4810-847D-291BC5B0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56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2024-09-09T15:06:00Z</dcterms:created>
  <dcterms:modified xsi:type="dcterms:W3CDTF">2024-09-09T15:06:00Z</dcterms:modified>
</cp:coreProperties>
</file>