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6A55" w14:textId="77777777" w:rsidR="00985284" w:rsidRDefault="00985284" w:rsidP="00985284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u w:val="single"/>
        </w:rPr>
        <w:t>John SHETHESBY</w:t>
      </w:r>
      <w:r>
        <w:rPr>
          <w:rFonts w:ascii="Times New Roman" w:eastAsia="Calibri" w:hAnsi="Times New Roman" w:cs="Times New Roman"/>
        </w:rPr>
        <w:t xml:space="preserve">     (fl.1484)</w:t>
      </w:r>
    </w:p>
    <w:p w14:paraId="0B23F7D4" w14:textId="653B8011" w:rsidR="00985284" w:rsidRDefault="00985284" w:rsidP="00985284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of London. Bow</w:t>
      </w:r>
      <w:r w:rsidR="00007809">
        <w:rPr>
          <w:rFonts w:ascii="Times New Roman" w:eastAsia="Calibri" w:hAnsi="Times New Roman" w:cs="Times New Roman"/>
        </w:rPr>
        <w:t>yer.</w:t>
      </w:r>
    </w:p>
    <w:p w14:paraId="7DE73549" w14:textId="77777777" w:rsidR="00985284" w:rsidRDefault="00985284" w:rsidP="00985284">
      <w:pPr>
        <w:rPr>
          <w:rFonts w:ascii="Times New Roman" w:eastAsia="Calibri" w:hAnsi="Times New Roman" w:cs="Times New Roman"/>
        </w:rPr>
      </w:pPr>
    </w:p>
    <w:p w14:paraId="29F43758" w14:textId="396B6A8D" w:rsidR="00985284" w:rsidRDefault="00985284" w:rsidP="00985284">
      <w:pPr>
        <w:rPr>
          <w:rFonts w:ascii="Times New Roman" w:eastAsia="Calibri" w:hAnsi="Times New Roman" w:cs="Times New Roman"/>
        </w:rPr>
      </w:pPr>
    </w:p>
    <w:p w14:paraId="7BA33093" w14:textId="77777777" w:rsidR="005B386B" w:rsidRDefault="005B386B" w:rsidP="005B386B">
      <w:pPr>
        <w:pStyle w:val="NoSpacing"/>
      </w:pPr>
      <w:r>
        <w:tab/>
        <w:t>1483</w:t>
      </w:r>
      <w:r>
        <w:tab/>
        <w:t xml:space="preserve">John Broun(q.v.) brought a plaint of trespass and assault against him, </w:t>
      </w:r>
    </w:p>
    <w:p w14:paraId="3E8B6EFD" w14:textId="77777777" w:rsidR="005B386B" w:rsidRDefault="005B386B" w:rsidP="005B386B">
      <w:pPr>
        <w:pStyle w:val="NoSpacing"/>
        <w:ind w:left="1440"/>
      </w:pPr>
      <w:r>
        <w:rPr>
          <w:noProof/>
        </w:rPr>
        <w:t xml:space="preserve">John Olyver </w:t>
      </w:r>
      <w:r w:rsidRPr="00CA0803">
        <w:rPr>
          <w:noProof/>
        </w:rPr>
        <w:t xml:space="preserve">of London, </w:t>
      </w:r>
      <w:r>
        <w:rPr>
          <w:noProof/>
        </w:rPr>
        <w:t>brewer(q.v.), Richard</w:t>
      </w:r>
      <w:r w:rsidRPr="00CA0803">
        <w:rPr>
          <w:noProof/>
        </w:rPr>
        <w:t xml:space="preserve"> Mychell, of London, </w:t>
      </w:r>
      <w:r>
        <w:rPr>
          <w:noProof/>
        </w:rPr>
        <w:t xml:space="preserve">esquire(q.v.), and John </w:t>
      </w:r>
      <w:r w:rsidRPr="00CA0803">
        <w:rPr>
          <w:noProof/>
        </w:rPr>
        <w:t>Reynold</w:t>
      </w:r>
      <w:r>
        <w:rPr>
          <w:noProof/>
        </w:rPr>
        <w:t xml:space="preserve"> </w:t>
      </w:r>
      <w:r w:rsidRPr="00CA0803">
        <w:rPr>
          <w:noProof/>
        </w:rPr>
        <w:t>of London, tailor</w:t>
      </w:r>
      <w:r>
        <w:rPr>
          <w:noProof/>
        </w:rPr>
        <w:t>(q.v.)</w:t>
      </w:r>
      <w:r>
        <w:t>.</w:t>
      </w:r>
    </w:p>
    <w:p w14:paraId="68E38647" w14:textId="062DB5DB" w:rsidR="005B386B" w:rsidRPr="005B386B" w:rsidRDefault="005B386B" w:rsidP="005B386B">
      <w:pPr>
        <w:rPr>
          <w:rFonts w:ascii="Times New Roman" w:eastAsia="Calibri" w:hAnsi="Times New Roman" w:cs="Times New Roman"/>
        </w:rPr>
      </w:pPr>
      <w:r>
        <w:tab/>
      </w:r>
      <w:r>
        <w:tab/>
      </w:r>
      <w:r w:rsidRPr="005B386B">
        <w:rPr>
          <w:rFonts w:ascii="Times New Roman" w:hAnsi="Times New Roman" w:cs="Times New Roman"/>
        </w:rPr>
        <w:t>(http://aalt.law.uh.edu/Indices/CP40Indices/CP40no883Pl.htm )</w:t>
      </w:r>
    </w:p>
    <w:p w14:paraId="18FBEE55" w14:textId="77777777" w:rsidR="00985284" w:rsidRDefault="00985284" w:rsidP="00985284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  <w:t>1484</w:t>
      </w:r>
      <w:r>
        <w:rPr>
          <w:rFonts w:ascii="Times New Roman" w:eastAsia="Calibri" w:hAnsi="Times New Roman" w:cs="Times New Roman"/>
        </w:rPr>
        <w:tab/>
        <w:t>John Broun(q.v.) brought a plaint of assault, wounding and imprisonment</w:t>
      </w:r>
    </w:p>
    <w:p w14:paraId="13F2F1AC" w14:textId="77777777" w:rsidR="00985284" w:rsidRDefault="00985284" w:rsidP="00985284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against him, John Olyver, brewer(q.v.), Robert Mychell, esquire(q.v.),</w:t>
      </w:r>
    </w:p>
    <w:p w14:paraId="6A2E0F33" w14:textId="77777777" w:rsidR="00985284" w:rsidRDefault="00985284" w:rsidP="00985284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and John Reynolds, tailor(q.v.), all of London.</w:t>
      </w:r>
    </w:p>
    <w:p w14:paraId="040A0ED1" w14:textId="77777777" w:rsidR="00985284" w:rsidRDefault="00985284" w:rsidP="00985284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ab/>
        <w:t>(http://aalt.law.uh.edu/Indices/CP40Indices/CP40no888Pl.htm  )</w:t>
      </w:r>
    </w:p>
    <w:p w14:paraId="10E72200" w14:textId="77777777" w:rsidR="00985284" w:rsidRDefault="00985284" w:rsidP="00985284">
      <w:pPr>
        <w:rPr>
          <w:rFonts w:ascii="Times New Roman" w:eastAsia="Calibri" w:hAnsi="Times New Roman" w:cs="Times New Roman"/>
        </w:rPr>
      </w:pPr>
    </w:p>
    <w:p w14:paraId="0E1004B6" w14:textId="77777777" w:rsidR="00985284" w:rsidRDefault="00985284" w:rsidP="00985284">
      <w:pPr>
        <w:rPr>
          <w:rFonts w:ascii="Times New Roman" w:eastAsia="Calibri" w:hAnsi="Times New Roman" w:cs="Times New Roman"/>
        </w:rPr>
      </w:pPr>
    </w:p>
    <w:p w14:paraId="17918220" w14:textId="099FC878" w:rsidR="00985284" w:rsidRDefault="00985284" w:rsidP="00985284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26 April 2017</w:t>
      </w:r>
    </w:p>
    <w:p w14:paraId="51DA605C" w14:textId="7F520159" w:rsidR="005B386B" w:rsidRDefault="005B386B" w:rsidP="00985284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16 October 2018</w:t>
      </w:r>
    </w:p>
    <w:p w14:paraId="4439CE75" w14:textId="77777777" w:rsidR="00007809" w:rsidRPr="00E71FC3" w:rsidRDefault="00007809" w:rsidP="00E71FC3">
      <w:pPr>
        <w:pStyle w:val="NoSpacing"/>
      </w:pPr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CCBA31" w14:textId="77777777" w:rsidR="00985284" w:rsidRDefault="00985284" w:rsidP="00E71FC3">
      <w:r>
        <w:separator/>
      </w:r>
    </w:p>
  </w:endnote>
  <w:endnote w:type="continuationSeparator" w:id="0">
    <w:p w14:paraId="1780945D" w14:textId="77777777" w:rsidR="00985284" w:rsidRDefault="00985284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4A2C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22742" w14:textId="77777777" w:rsidR="00985284" w:rsidRDefault="00985284" w:rsidP="00E71FC3">
      <w:r>
        <w:separator/>
      </w:r>
    </w:p>
  </w:footnote>
  <w:footnote w:type="continuationSeparator" w:id="0">
    <w:p w14:paraId="384D730C" w14:textId="77777777" w:rsidR="00985284" w:rsidRDefault="00985284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284"/>
    <w:rsid w:val="00007809"/>
    <w:rsid w:val="001A7C09"/>
    <w:rsid w:val="00577BD5"/>
    <w:rsid w:val="005B386B"/>
    <w:rsid w:val="00656CBA"/>
    <w:rsid w:val="006A1F77"/>
    <w:rsid w:val="00733BE7"/>
    <w:rsid w:val="00985284"/>
    <w:rsid w:val="00AB52E8"/>
    <w:rsid w:val="00B16D3F"/>
    <w:rsid w:val="00BB41AC"/>
    <w:rsid w:val="00CD610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70A2B"/>
  <w15:chartTrackingRefBased/>
  <w15:docId w15:val="{E171EB6F-434B-4BB7-BE5B-21EE9D184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284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3</cp:revision>
  <dcterms:created xsi:type="dcterms:W3CDTF">2017-04-28T20:22:00Z</dcterms:created>
  <dcterms:modified xsi:type="dcterms:W3CDTF">2025-03-20T10:26:00Z</dcterms:modified>
</cp:coreProperties>
</file>