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DED46" w14:textId="77777777" w:rsidR="00264E2E" w:rsidRDefault="00264E2E" w:rsidP="00264E2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John SHIBTON </w:t>
      </w:r>
      <w:proofErr w:type="gramStart"/>
      <w:r>
        <w:rPr>
          <w:rFonts w:cs="Times New Roman"/>
          <w:szCs w:val="24"/>
          <w:u w:val="single"/>
        </w:rPr>
        <w:t>(?SHIPTON</w:t>
      </w:r>
      <w:proofErr w:type="gramEnd"/>
      <w:r>
        <w:rPr>
          <w:rFonts w:cs="Times New Roman"/>
          <w:szCs w:val="24"/>
          <w:u w:val="single"/>
        </w:rPr>
        <w:t>)</w:t>
      </w:r>
      <w:r>
        <w:rPr>
          <w:rFonts w:cs="Times New Roman"/>
          <w:szCs w:val="24"/>
        </w:rPr>
        <w:t xml:space="preserve">      (fl.1417)</w:t>
      </w:r>
    </w:p>
    <w:p w14:paraId="76C467B9" w14:textId="77777777" w:rsidR="00264E2E" w:rsidRDefault="00264E2E" w:rsidP="00264E2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67CC277B" w14:textId="77777777" w:rsidR="00264E2E" w:rsidRDefault="00264E2E" w:rsidP="00264E2E">
      <w:pPr>
        <w:pStyle w:val="NoSpacing"/>
        <w:rPr>
          <w:rFonts w:cs="Times New Roman"/>
          <w:szCs w:val="24"/>
        </w:rPr>
      </w:pPr>
    </w:p>
    <w:p w14:paraId="1E137C84" w14:textId="77777777" w:rsidR="00264E2E" w:rsidRDefault="00264E2E" w:rsidP="00264E2E">
      <w:pPr>
        <w:pStyle w:val="NoSpacing"/>
        <w:rPr>
          <w:rFonts w:cs="Times New Roman"/>
          <w:szCs w:val="24"/>
        </w:rPr>
      </w:pPr>
    </w:p>
    <w:p w14:paraId="6C9C9DD4" w14:textId="77777777" w:rsidR="00264E2E" w:rsidRDefault="00264E2E" w:rsidP="00264E2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1417</w:t>
      </w:r>
      <w:r>
        <w:rPr>
          <w:rFonts w:cs="Times New Roman"/>
          <w:szCs w:val="24"/>
        </w:rPr>
        <w:tab/>
        <w:t>He became a Fellow.</w:t>
      </w:r>
    </w:p>
    <w:p w14:paraId="4F5FD1F7" w14:textId="77777777" w:rsidR="00264E2E" w:rsidRDefault="00264E2E" w:rsidP="00264E2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(“Memorials of Merton College, with Biographical Notices of the Wardens and</w:t>
      </w:r>
    </w:p>
    <w:p w14:paraId="2A06C5A0" w14:textId="77777777" w:rsidR="00264E2E" w:rsidRDefault="00264E2E" w:rsidP="00264E2E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>, printed for the Oxford Historical at the</w:t>
      </w:r>
    </w:p>
    <w:p w14:paraId="60D85D3F" w14:textId="77777777" w:rsidR="00264E2E" w:rsidRDefault="00264E2E" w:rsidP="00264E2E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p.230)</w:t>
      </w:r>
    </w:p>
    <w:p w14:paraId="677E16B9" w14:textId="77777777" w:rsidR="00264E2E" w:rsidRDefault="00264E2E" w:rsidP="00264E2E">
      <w:pPr>
        <w:pStyle w:val="NoSpacing"/>
        <w:rPr>
          <w:rFonts w:cs="Times New Roman"/>
          <w:szCs w:val="24"/>
        </w:rPr>
      </w:pPr>
    </w:p>
    <w:p w14:paraId="6B3A9311" w14:textId="77777777" w:rsidR="00264E2E" w:rsidRDefault="00264E2E" w:rsidP="00264E2E">
      <w:pPr>
        <w:pStyle w:val="NoSpacing"/>
        <w:rPr>
          <w:rFonts w:cs="Times New Roman"/>
          <w:szCs w:val="24"/>
        </w:rPr>
      </w:pPr>
    </w:p>
    <w:p w14:paraId="4128E78A" w14:textId="77777777" w:rsidR="00264E2E" w:rsidRDefault="00264E2E" w:rsidP="00264E2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January 2025</w:t>
      </w:r>
    </w:p>
    <w:p w14:paraId="4EB3FE1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8592F" w14:textId="77777777" w:rsidR="00264E2E" w:rsidRDefault="00264E2E" w:rsidP="009139A6">
      <w:r>
        <w:separator/>
      </w:r>
    </w:p>
  </w:endnote>
  <w:endnote w:type="continuationSeparator" w:id="0">
    <w:p w14:paraId="3C8B30F9" w14:textId="77777777" w:rsidR="00264E2E" w:rsidRDefault="00264E2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DE6A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AB55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EAA4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A70F0" w14:textId="77777777" w:rsidR="00264E2E" w:rsidRDefault="00264E2E" w:rsidP="009139A6">
      <w:r>
        <w:separator/>
      </w:r>
    </w:p>
  </w:footnote>
  <w:footnote w:type="continuationSeparator" w:id="0">
    <w:p w14:paraId="7DB14F63" w14:textId="77777777" w:rsidR="00264E2E" w:rsidRDefault="00264E2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6635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9A31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478C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2E"/>
    <w:rsid w:val="000666E0"/>
    <w:rsid w:val="002510B7"/>
    <w:rsid w:val="00264E2E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F049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C1FA9"/>
  <w15:chartTrackingRefBased/>
  <w15:docId w15:val="{169C6B14-4AA2-435B-8F9B-3A31E4F95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2025-01-07T17:18:00Z</dcterms:created>
  <dcterms:modified xsi:type="dcterms:W3CDTF">2025-01-07T17:19:00Z</dcterms:modified>
</cp:coreProperties>
</file>