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A7F9" w14:textId="77777777" w:rsidR="00AC3BEF" w:rsidRDefault="00AC3BEF" w:rsidP="00AC3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SHILLINGTON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DF9CDA7" w14:textId="77777777" w:rsidR="00AC3BEF" w:rsidRDefault="00AC3BEF" w:rsidP="00AC3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353637A" w14:textId="77777777" w:rsidR="00AC3BEF" w:rsidRDefault="00AC3BEF" w:rsidP="00AC3BEF">
      <w:pPr>
        <w:pStyle w:val="NoSpacing"/>
        <w:rPr>
          <w:rFonts w:cs="Times New Roman"/>
          <w:szCs w:val="24"/>
        </w:rPr>
      </w:pPr>
    </w:p>
    <w:p w14:paraId="311BF0B3" w14:textId="77777777" w:rsidR="00AC3BEF" w:rsidRDefault="00AC3BEF" w:rsidP="00AC3BEF">
      <w:pPr>
        <w:pStyle w:val="NoSpacing"/>
        <w:rPr>
          <w:rFonts w:cs="Times New Roman"/>
          <w:szCs w:val="24"/>
        </w:rPr>
      </w:pPr>
    </w:p>
    <w:p w14:paraId="17EDD168" w14:textId="77777777" w:rsidR="00AC3BEF" w:rsidRDefault="00AC3BEF" w:rsidP="00AC3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William Heriot of London, draper(q.v.).</w:t>
      </w:r>
    </w:p>
    <w:p w14:paraId="19874D1D" w14:textId="77777777" w:rsidR="00AC3BEF" w:rsidRDefault="00AC3BEF" w:rsidP="00AC3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FC32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6A60C33" w14:textId="77777777" w:rsidR="00AC3BEF" w:rsidRDefault="00AC3BEF" w:rsidP="00AC3BEF">
      <w:pPr>
        <w:pStyle w:val="NoSpacing"/>
        <w:rPr>
          <w:rFonts w:cs="Times New Roman"/>
          <w:szCs w:val="24"/>
        </w:rPr>
      </w:pPr>
    </w:p>
    <w:p w14:paraId="5B2F0958" w14:textId="77777777" w:rsidR="00AC3BEF" w:rsidRDefault="00AC3BEF" w:rsidP="00AC3BEF">
      <w:pPr>
        <w:pStyle w:val="NoSpacing"/>
        <w:rPr>
          <w:rFonts w:cs="Times New Roman"/>
          <w:szCs w:val="24"/>
        </w:rPr>
      </w:pPr>
    </w:p>
    <w:p w14:paraId="368668E2" w14:textId="77777777" w:rsidR="00AC3BEF" w:rsidRDefault="00AC3BEF" w:rsidP="00AC3B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333754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3B174" w14:textId="77777777" w:rsidR="00AC3BEF" w:rsidRDefault="00AC3BEF" w:rsidP="009139A6">
      <w:r>
        <w:separator/>
      </w:r>
    </w:p>
  </w:endnote>
  <w:endnote w:type="continuationSeparator" w:id="0">
    <w:p w14:paraId="345881CB" w14:textId="77777777" w:rsidR="00AC3BEF" w:rsidRDefault="00AC3B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9C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111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56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8421" w14:textId="77777777" w:rsidR="00AC3BEF" w:rsidRDefault="00AC3BEF" w:rsidP="009139A6">
      <w:r>
        <w:separator/>
      </w:r>
    </w:p>
  </w:footnote>
  <w:footnote w:type="continuationSeparator" w:id="0">
    <w:p w14:paraId="51C3EB34" w14:textId="77777777" w:rsidR="00AC3BEF" w:rsidRDefault="00AC3B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FD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54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1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EF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3BE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041C"/>
  <w15:chartTrackingRefBased/>
  <w15:docId w15:val="{F5384DD2-A3B2-40DA-B7D0-67A8798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3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2024-11-28T17:53:00Z</dcterms:created>
  <dcterms:modified xsi:type="dcterms:W3CDTF">2024-11-28T17:54:00Z</dcterms:modified>
</cp:coreProperties>
</file>