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E1D9" w14:textId="77777777" w:rsidR="00532C27" w:rsidRDefault="00532C27" w:rsidP="00532C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SHILLYNG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EF41659" w14:textId="77777777" w:rsidR="00532C27" w:rsidRDefault="00532C27" w:rsidP="00532C27">
      <w:pPr>
        <w:pStyle w:val="NoSpacing"/>
        <w:jc w:val="both"/>
        <w:rPr>
          <w:rFonts w:cs="Times New Roman"/>
          <w:szCs w:val="24"/>
        </w:rPr>
      </w:pPr>
    </w:p>
    <w:p w14:paraId="750A5056" w14:textId="77777777" w:rsidR="00532C27" w:rsidRDefault="00532C27" w:rsidP="00532C27">
      <w:pPr>
        <w:pStyle w:val="NoSpacing"/>
        <w:jc w:val="both"/>
        <w:rPr>
          <w:rFonts w:cs="Times New Roman"/>
          <w:szCs w:val="24"/>
        </w:rPr>
      </w:pPr>
    </w:p>
    <w:p w14:paraId="27B8E4C3" w14:textId="77777777" w:rsidR="00532C27" w:rsidRDefault="00532C27" w:rsidP="00532C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William </w:t>
      </w:r>
      <w:proofErr w:type="spellStart"/>
      <w:r>
        <w:rPr>
          <w:rFonts w:cs="Times New Roman"/>
          <w:szCs w:val="24"/>
        </w:rPr>
        <w:t>Groute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Heydon</w:t>
      </w:r>
      <w:proofErr w:type="spellEnd"/>
      <w:r>
        <w:rPr>
          <w:rFonts w:cs="Times New Roman"/>
          <w:szCs w:val="24"/>
        </w:rPr>
        <w:t>, Norfolk(q.v.),</w:t>
      </w:r>
    </w:p>
    <w:p w14:paraId="7B2CC781" w14:textId="77777777" w:rsidR="00532C27" w:rsidRDefault="00532C27" w:rsidP="00532C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7FEEA8AE" w14:textId="77777777" w:rsidR="00532C27" w:rsidRDefault="00532C27" w:rsidP="00532C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1CA0F21" w14:textId="77777777" w:rsidR="00532C27" w:rsidRDefault="00532C27" w:rsidP="00532C27">
      <w:pPr>
        <w:pStyle w:val="NoSpacing"/>
        <w:jc w:val="both"/>
        <w:rPr>
          <w:rFonts w:cs="Times New Roman"/>
          <w:szCs w:val="24"/>
        </w:rPr>
      </w:pPr>
    </w:p>
    <w:p w14:paraId="3FB31877" w14:textId="77777777" w:rsidR="00532C27" w:rsidRDefault="00532C27" w:rsidP="00532C27">
      <w:pPr>
        <w:pStyle w:val="NoSpacing"/>
        <w:jc w:val="both"/>
        <w:rPr>
          <w:rFonts w:cs="Times New Roman"/>
          <w:szCs w:val="24"/>
        </w:rPr>
      </w:pPr>
    </w:p>
    <w:p w14:paraId="54BE5EE7" w14:textId="77777777" w:rsidR="00532C27" w:rsidRDefault="00532C27" w:rsidP="00532C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1D0B05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7EF6" w14:textId="77777777" w:rsidR="00532C27" w:rsidRDefault="00532C27" w:rsidP="009139A6">
      <w:r>
        <w:separator/>
      </w:r>
    </w:p>
  </w:endnote>
  <w:endnote w:type="continuationSeparator" w:id="0">
    <w:p w14:paraId="035B9BE5" w14:textId="77777777" w:rsidR="00532C27" w:rsidRDefault="00532C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90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FA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6C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4DC8" w14:textId="77777777" w:rsidR="00532C27" w:rsidRDefault="00532C27" w:rsidP="009139A6">
      <w:r>
        <w:separator/>
      </w:r>
    </w:p>
  </w:footnote>
  <w:footnote w:type="continuationSeparator" w:id="0">
    <w:p w14:paraId="7C5F61DC" w14:textId="77777777" w:rsidR="00532C27" w:rsidRDefault="00532C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EE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33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EE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27"/>
    <w:rsid w:val="000666E0"/>
    <w:rsid w:val="00163462"/>
    <w:rsid w:val="002510B7"/>
    <w:rsid w:val="00270799"/>
    <w:rsid w:val="00532C2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5D81"/>
  <w15:chartTrackingRefBased/>
  <w15:docId w15:val="{743B2EFB-4E45-4C79-BF69-C2795514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32C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2025-03-03T09:09:00Z</dcterms:created>
  <dcterms:modified xsi:type="dcterms:W3CDTF">2025-03-03T09:09:00Z</dcterms:modified>
</cp:coreProperties>
</file>