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C06A" w14:textId="77777777" w:rsidR="005402FE" w:rsidRDefault="005402FE" w:rsidP="005402F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SHIPDAM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73F8ABC6" w14:textId="77777777" w:rsidR="005402FE" w:rsidRDefault="005402FE" w:rsidP="005402F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25E2C224" w14:textId="77777777" w:rsidR="005402FE" w:rsidRDefault="005402FE" w:rsidP="005402F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73EB89F" w14:textId="77777777" w:rsidR="005402FE" w:rsidRDefault="005402FE" w:rsidP="005402F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C3D6190" w14:textId="77777777" w:rsidR="005402FE" w:rsidRDefault="005402FE" w:rsidP="005402F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9D494D3" w14:textId="34D8355F" w:rsidR="005402FE" w:rsidRDefault="005402FE" w:rsidP="005402FE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(“The Records of the City of Norwich” volume 1, compiled and edited by the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Rev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. W. Hudson, published by Jarrold and Sons, Norwich and London, 1906, pp.273-4)</w:t>
      </w:r>
    </w:p>
    <w:p w14:paraId="5B5E2F61" w14:textId="77777777" w:rsidR="005402FE" w:rsidRDefault="005402FE" w:rsidP="005402F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74C7614" w14:textId="77777777" w:rsidR="005402FE" w:rsidRDefault="005402FE" w:rsidP="005402F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E69BDCD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0A9ED034" w14:textId="645866D7" w:rsidR="005402FE" w:rsidRPr="00EB3209" w:rsidRDefault="005402F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5402FE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14D3" w14:textId="77777777" w:rsidR="005402FE" w:rsidRDefault="005402FE" w:rsidP="009139A6">
      <w:r>
        <w:separator/>
      </w:r>
    </w:p>
  </w:endnote>
  <w:endnote w:type="continuationSeparator" w:id="0">
    <w:p w14:paraId="1B2495C0" w14:textId="77777777" w:rsidR="005402FE" w:rsidRDefault="005402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2E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16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7C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BB5B" w14:textId="77777777" w:rsidR="005402FE" w:rsidRDefault="005402FE" w:rsidP="009139A6">
      <w:r>
        <w:separator/>
      </w:r>
    </w:p>
  </w:footnote>
  <w:footnote w:type="continuationSeparator" w:id="0">
    <w:p w14:paraId="5CC85E15" w14:textId="77777777" w:rsidR="005402FE" w:rsidRDefault="005402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D9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97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F2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FE"/>
    <w:rsid w:val="000666E0"/>
    <w:rsid w:val="000A2E7A"/>
    <w:rsid w:val="001307AC"/>
    <w:rsid w:val="00190DFA"/>
    <w:rsid w:val="002510B7"/>
    <w:rsid w:val="00270799"/>
    <w:rsid w:val="002737D5"/>
    <w:rsid w:val="00357E4A"/>
    <w:rsid w:val="005402F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1FD1"/>
  <w15:chartTrackingRefBased/>
  <w15:docId w15:val="{F681DCF4-3D7D-474E-B16B-5913C1B4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FE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242</Characters>
  <Application>Microsoft Office Word</Application>
  <DocSecurity>0</DocSecurity>
  <Lines>11</Lines>
  <Paragraphs>7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2025-10-02T22:43:00Z</dcterms:created>
  <dcterms:modified xsi:type="dcterms:W3CDTF">2025-10-02T22:44:00Z</dcterms:modified>
</cp:coreProperties>
</file>