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A57DD" w14:textId="77777777" w:rsidR="009429CD" w:rsidRDefault="009429CD" w:rsidP="009429CD">
      <w:pPr>
        <w:pStyle w:val="NoSpacing"/>
      </w:pPr>
      <w:r>
        <w:rPr>
          <w:u w:val="single"/>
        </w:rPr>
        <w:t>Robert SHIPLE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1D39760E" w14:textId="77777777" w:rsidR="009429CD" w:rsidRDefault="009429CD" w:rsidP="009429CD">
      <w:pPr>
        <w:pStyle w:val="NoSpacing"/>
      </w:pPr>
      <w:r>
        <w:t>of Coventry.</w:t>
      </w:r>
    </w:p>
    <w:p w14:paraId="4072B67A" w14:textId="77777777" w:rsidR="009429CD" w:rsidRDefault="009429CD" w:rsidP="009429CD">
      <w:pPr>
        <w:pStyle w:val="NoSpacing"/>
      </w:pPr>
    </w:p>
    <w:p w14:paraId="0BCF336D" w14:textId="77777777" w:rsidR="009429CD" w:rsidRDefault="009429CD" w:rsidP="009429CD">
      <w:pPr>
        <w:pStyle w:val="NoSpacing"/>
      </w:pPr>
    </w:p>
    <w:p w14:paraId="26F48C8E" w14:textId="77777777" w:rsidR="009429CD" w:rsidRDefault="009429CD" w:rsidP="009429CD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EC0E0A8" w14:textId="77777777" w:rsidR="009429CD" w:rsidRDefault="009429CD" w:rsidP="009429CD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Coventry the taxes of the fifteenth </w:t>
      </w:r>
    </w:p>
    <w:p w14:paraId="187741EF" w14:textId="77777777" w:rsidR="009429CD" w:rsidRDefault="009429CD" w:rsidP="009429CD">
      <w:pPr>
        <w:pStyle w:val="NoSpacing"/>
        <w:ind w:left="1440"/>
      </w:pPr>
      <w:r>
        <w:t>and the tenth.</w:t>
      </w:r>
    </w:p>
    <w:p w14:paraId="32292A71" w14:textId="77777777" w:rsidR="009429CD" w:rsidRDefault="009429CD" w:rsidP="009429CD">
      <w:pPr>
        <w:pStyle w:val="NoSpacing"/>
      </w:pPr>
      <w:r>
        <w:tab/>
      </w:r>
      <w:r>
        <w:tab/>
        <w:t>(C.F.R. 1413-22 p.29)</w:t>
      </w:r>
    </w:p>
    <w:p w14:paraId="704E08DD" w14:textId="77777777" w:rsidR="009429CD" w:rsidRDefault="009429CD" w:rsidP="009429CD">
      <w:pPr>
        <w:pStyle w:val="NoSpacing"/>
      </w:pPr>
    </w:p>
    <w:p w14:paraId="7CB701FD" w14:textId="77777777" w:rsidR="009429CD" w:rsidRDefault="009429CD" w:rsidP="009429CD">
      <w:pPr>
        <w:pStyle w:val="NoSpacing"/>
      </w:pPr>
    </w:p>
    <w:p w14:paraId="13D442EB" w14:textId="77777777" w:rsidR="009429CD" w:rsidRDefault="009429CD" w:rsidP="009429CD">
      <w:pPr>
        <w:pStyle w:val="NoSpacing"/>
      </w:pPr>
      <w:r>
        <w:t>28 October 2024</w:t>
      </w:r>
    </w:p>
    <w:p w14:paraId="5AA946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1C398" w14:textId="77777777" w:rsidR="009429CD" w:rsidRDefault="009429CD" w:rsidP="009139A6">
      <w:r>
        <w:separator/>
      </w:r>
    </w:p>
  </w:endnote>
  <w:endnote w:type="continuationSeparator" w:id="0">
    <w:p w14:paraId="0BF65D60" w14:textId="77777777" w:rsidR="009429CD" w:rsidRDefault="00942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FE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98B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630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C5C24" w14:textId="77777777" w:rsidR="009429CD" w:rsidRDefault="009429CD" w:rsidP="009139A6">
      <w:r>
        <w:separator/>
      </w:r>
    </w:p>
  </w:footnote>
  <w:footnote w:type="continuationSeparator" w:id="0">
    <w:p w14:paraId="0BEBE4F8" w14:textId="77777777" w:rsidR="009429CD" w:rsidRDefault="00942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932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B6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C3C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CD"/>
    <w:rsid w:val="000666E0"/>
    <w:rsid w:val="002510B7"/>
    <w:rsid w:val="00270799"/>
    <w:rsid w:val="0049476B"/>
    <w:rsid w:val="005C130B"/>
    <w:rsid w:val="00826F5C"/>
    <w:rsid w:val="009139A6"/>
    <w:rsid w:val="009411C2"/>
    <w:rsid w:val="009429CD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3A59"/>
  <w15:chartTrackingRefBased/>
  <w15:docId w15:val="{E8D1B836-9153-45A0-BB73-963BB91E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2024-10-31T19:12:00Z</dcterms:created>
  <dcterms:modified xsi:type="dcterms:W3CDTF">2024-10-31T19:13:00Z</dcterms:modified>
</cp:coreProperties>
</file>