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1E6DF" w14:textId="77777777" w:rsidR="00E86536" w:rsidRDefault="00E86536" w:rsidP="00E86536">
      <w:pPr>
        <w:pStyle w:val="NoSpacing"/>
      </w:pPr>
      <w:r>
        <w:rPr>
          <w:u w:val="single"/>
        </w:rPr>
        <w:t>Robert SHIPMAN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5C12BBEC" w14:textId="77777777" w:rsidR="00E86536" w:rsidRDefault="00E86536" w:rsidP="00E86536">
      <w:pPr>
        <w:pStyle w:val="NoSpacing"/>
      </w:pPr>
      <w:r>
        <w:t>of Frere Street, Colchester.</w:t>
      </w:r>
    </w:p>
    <w:p w14:paraId="55C02E71" w14:textId="77777777" w:rsidR="00E86536" w:rsidRDefault="00E86536" w:rsidP="00E86536">
      <w:pPr>
        <w:pStyle w:val="NoSpacing"/>
      </w:pPr>
    </w:p>
    <w:p w14:paraId="48C2797F" w14:textId="77777777" w:rsidR="00E86536" w:rsidRDefault="00E86536" w:rsidP="00E86536">
      <w:pPr>
        <w:pStyle w:val="NoSpacing"/>
      </w:pPr>
    </w:p>
    <w:p w14:paraId="67BBCBCF" w14:textId="77777777" w:rsidR="00E86536" w:rsidRDefault="00E86536" w:rsidP="00E86536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2A86B9C3" w14:textId="77777777" w:rsidR="00E86536" w:rsidRDefault="00E86536" w:rsidP="00E86536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D914775" w14:textId="77777777" w:rsidR="00E86536" w:rsidRDefault="00E86536" w:rsidP="00E86536">
      <w:pPr>
        <w:pStyle w:val="NoSpacing"/>
        <w:ind w:left="720" w:firstLine="720"/>
      </w:pPr>
      <w:r>
        <w:t>Press, 2015, p.191)</w:t>
      </w:r>
    </w:p>
    <w:p w14:paraId="196F1046" w14:textId="77777777" w:rsidR="00E86536" w:rsidRDefault="00E86536" w:rsidP="00E86536">
      <w:pPr>
        <w:pStyle w:val="NoSpacing"/>
      </w:pPr>
    </w:p>
    <w:p w14:paraId="54D00CD1" w14:textId="77777777" w:rsidR="00E86536" w:rsidRDefault="00E86536" w:rsidP="00E86536">
      <w:pPr>
        <w:pStyle w:val="NoSpacing"/>
      </w:pPr>
    </w:p>
    <w:p w14:paraId="4C88A164" w14:textId="77777777" w:rsidR="00E86536" w:rsidRDefault="00E86536" w:rsidP="00E86536">
      <w:pPr>
        <w:pStyle w:val="NoSpacing"/>
      </w:pPr>
      <w:r>
        <w:t>15 July 2024</w:t>
      </w:r>
    </w:p>
    <w:p w14:paraId="3225E3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38D4" w14:textId="77777777" w:rsidR="00E86536" w:rsidRDefault="00E86536" w:rsidP="009139A6">
      <w:r>
        <w:separator/>
      </w:r>
    </w:p>
  </w:endnote>
  <w:endnote w:type="continuationSeparator" w:id="0">
    <w:p w14:paraId="7C70FD17" w14:textId="77777777" w:rsidR="00E86536" w:rsidRDefault="00E865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277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08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356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7293A" w14:textId="77777777" w:rsidR="00E86536" w:rsidRDefault="00E86536" w:rsidP="009139A6">
      <w:r>
        <w:separator/>
      </w:r>
    </w:p>
  </w:footnote>
  <w:footnote w:type="continuationSeparator" w:id="0">
    <w:p w14:paraId="12438BB3" w14:textId="77777777" w:rsidR="00E86536" w:rsidRDefault="00E865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22C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C18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B0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36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653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3646"/>
  <w15:chartTrackingRefBased/>
  <w15:docId w15:val="{17163E93-E9F7-4E9E-907E-6607B392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2024-07-15T18:49:00Z</dcterms:created>
  <dcterms:modified xsi:type="dcterms:W3CDTF">2024-07-15T18:50:00Z</dcterms:modified>
</cp:coreProperties>
</file>