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413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SHIPMAN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141ABEFE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11DD1B1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0024EB6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3928D0A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83961D8" w14:textId="3E669A9C" w:rsidR="00DA07F3" w:rsidRDefault="00DA07F3" w:rsidP="00DA07F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C6B7190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0F06FD7" w14:textId="77777777" w:rsidR="00DA07F3" w:rsidRDefault="00DA07F3" w:rsidP="00DA07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4FE1E8" w14:textId="54DD071C" w:rsidR="00617568" w:rsidRPr="00086E2C" w:rsidRDefault="00DA0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3AF4" w14:textId="77777777" w:rsidR="00DA07F3" w:rsidRDefault="00DA07F3" w:rsidP="00086E2C">
      <w:pPr>
        <w:spacing w:after="0" w:line="240" w:lineRule="auto"/>
      </w:pPr>
      <w:r>
        <w:separator/>
      </w:r>
    </w:p>
  </w:endnote>
  <w:endnote w:type="continuationSeparator" w:id="0">
    <w:p w14:paraId="2A062A37" w14:textId="77777777" w:rsidR="00DA07F3" w:rsidRDefault="00DA07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F5F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29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FD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13E7" w14:textId="77777777" w:rsidR="00DA07F3" w:rsidRDefault="00DA07F3" w:rsidP="00086E2C">
      <w:pPr>
        <w:spacing w:after="0" w:line="240" w:lineRule="auto"/>
      </w:pPr>
      <w:r>
        <w:separator/>
      </w:r>
    </w:p>
  </w:footnote>
  <w:footnote w:type="continuationSeparator" w:id="0">
    <w:p w14:paraId="68C2250C" w14:textId="77777777" w:rsidR="00DA07F3" w:rsidRDefault="00DA07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77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6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20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F3"/>
    <w:rsid w:val="00086E2C"/>
    <w:rsid w:val="000A2E7A"/>
    <w:rsid w:val="002244B7"/>
    <w:rsid w:val="00314D94"/>
    <w:rsid w:val="00617568"/>
    <w:rsid w:val="006E68FA"/>
    <w:rsid w:val="00780FD7"/>
    <w:rsid w:val="00DA07F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444C"/>
  <w15:chartTrackingRefBased/>
  <w15:docId w15:val="{3BDE3134-E71D-48DB-803F-7C8FE843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F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244</Characters>
  <Application>Microsoft Office Word</Application>
  <DocSecurity>0</DocSecurity>
  <Lines>13</Lines>
  <Paragraphs>8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2025-10-17T19:51:00Z</dcterms:created>
  <dcterms:modified xsi:type="dcterms:W3CDTF">2025-10-17T19:52:00Z</dcterms:modified>
</cp:coreProperties>
</file>