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C8D9" w14:textId="77777777" w:rsidR="00E87D4A" w:rsidRDefault="00E87D4A" w:rsidP="00E87D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SHIRE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4A71E58" w14:textId="77777777" w:rsidR="00E87D4A" w:rsidRDefault="00E87D4A" w:rsidP="00E87D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Doncaster.</w:t>
      </w:r>
    </w:p>
    <w:p w14:paraId="4A441D4A" w14:textId="77777777" w:rsidR="00E87D4A" w:rsidRDefault="00E87D4A" w:rsidP="00E87D4A">
      <w:pPr>
        <w:pStyle w:val="NoSpacing"/>
        <w:jc w:val="both"/>
        <w:rPr>
          <w:rFonts w:cs="Times New Roman"/>
          <w:szCs w:val="24"/>
        </w:rPr>
      </w:pPr>
    </w:p>
    <w:p w14:paraId="32247B85" w14:textId="77777777" w:rsidR="00E87D4A" w:rsidRDefault="00E87D4A" w:rsidP="00E87D4A">
      <w:pPr>
        <w:pStyle w:val="NoSpacing"/>
        <w:jc w:val="both"/>
        <w:rPr>
          <w:rFonts w:cs="Times New Roman"/>
          <w:szCs w:val="24"/>
        </w:rPr>
      </w:pPr>
    </w:p>
    <w:p w14:paraId="3CA37CC7" w14:textId="77777777" w:rsidR="00E87D4A" w:rsidRDefault="00E87D4A" w:rsidP="00E87D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2 Alice, widow of Thomas Hough of Doncaster.</w:t>
      </w:r>
    </w:p>
    <w:p w14:paraId="66F6A180" w14:textId="77777777" w:rsidR="00E87D4A" w:rsidRDefault="00E87D4A" w:rsidP="00E87D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E9EA915" w14:textId="77777777" w:rsidR="00E87D4A" w:rsidRDefault="00E87D4A" w:rsidP="00E87D4A">
      <w:pPr>
        <w:pStyle w:val="NoSpacing"/>
        <w:jc w:val="both"/>
        <w:rPr>
          <w:rFonts w:cs="Times New Roman"/>
          <w:szCs w:val="24"/>
        </w:rPr>
      </w:pPr>
    </w:p>
    <w:p w14:paraId="47C94E97" w14:textId="77777777" w:rsidR="00E87D4A" w:rsidRDefault="00E87D4A" w:rsidP="00E87D4A">
      <w:pPr>
        <w:pStyle w:val="NoSpacing"/>
        <w:jc w:val="both"/>
        <w:rPr>
          <w:rFonts w:cs="Times New Roman"/>
          <w:szCs w:val="24"/>
        </w:rPr>
      </w:pPr>
    </w:p>
    <w:p w14:paraId="10D8C708" w14:textId="77777777" w:rsidR="00E87D4A" w:rsidRDefault="00E87D4A" w:rsidP="00E87D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They made a plaint of dower against Richard Strey of Doncaster(q.v.).  (ibid.)</w:t>
      </w:r>
    </w:p>
    <w:p w14:paraId="67583F04" w14:textId="77777777" w:rsidR="00E87D4A" w:rsidRDefault="00E87D4A" w:rsidP="00E87D4A">
      <w:pPr>
        <w:pStyle w:val="NoSpacing"/>
        <w:jc w:val="both"/>
        <w:rPr>
          <w:rFonts w:cs="Times New Roman"/>
          <w:szCs w:val="24"/>
        </w:rPr>
      </w:pPr>
    </w:p>
    <w:p w14:paraId="3F7676BD" w14:textId="77777777" w:rsidR="00E87D4A" w:rsidRDefault="00E87D4A" w:rsidP="00E87D4A">
      <w:pPr>
        <w:pStyle w:val="NoSpacing"/>
        <w:jc w:val="both"/>
        <w:rPr>
          <w:rFonts w:cs="Times New Roman"/>
          <w:szCs w:val="24"/>
        </w:rPr>
      </w:pPr>
    </w:p>
    <w:p w14:paraId="3EB5F4EC" w14:textId="77777777" w:rsidR="00E87D4A" w:rsidRDefault="00E87D4A" w:rsidP="00E87D4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0549DB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9250" w14:textId="77777777" w:rsidR="00E87D4A" w:rsidRDefault="00E87D4A" w:rsidP="009139A6">
      <w:r>
        <w:separator/>
      </w:r>
    </w:p>
  </w:endnote>
  <w:endnote w:type="continuationSeparator" w:id="0">
    <w:p w14:paraId="316D0B99" w14:textId="77777777" w:rsidR="00E87D4A" w:rsidRDefault="00E87D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7D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B0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AB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91D8" w14:textId="77777777" w:rsidR="00E87D4A" w:rsidRDefault="00E87D4A" w:rsidP="009139A6">
      <w:r>
        <w:separator/>
      </w:r>
    </w:p>
  </w:footnote>
  <w:footnote w:type="continuationSeparator" w:id="0">
    <w:p w14:paraId="705793D3" w14:textId="77777777" w:rsidR="00E87D4A" w:rsidRDefault="00E87D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BA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8A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66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87D4A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6AAB"/>
  <w15:chartTrackingRefBased/>
  <w15:docId w15:val="{D9437145-1F4C-442D-BC84-6D8E7F9A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87D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2025-03-14T11:11:00Z</dcterms:created>
  <dcterms:modified xsi:type="dcterms:W3CDTF">2025-03-14T11:12:00Z</dcterms:modified>
</cp:coreProperties>
</file>