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CC887" w14:textId="77777777" w:rsidR="006D6218" w:rsidRDefault="006D6218" w:rsidP="006D6218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SHIRBORN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2CA5D768" w14:textId="77777777" w:rsidR="006D6218" w:rsidRDefault="006D6218" w:rsidP="006D6218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71458E10" w14:textId="77777777" w:rsidR="006D6218" w:rsidRDefault="006D6218" w:rsidP="006D6218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1468017D" w14:textId="77777777" w:rsidR="006D6218" w:rsidRDefault="006D6218" w:rsidP="006D6218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750DCDAE" w14:textId="77777777" w:rsidR="006D6218" w:rsidRDefault="006D6218" w:rsidP="006D6218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1433</w:t>
      </w:r>
      <w:r>
        <w:rPr>
          <w:rFonts w:cs="Times New Roman"/>
          <w:szCs w:val="24"/>
        </w:rPr>
        <w:tab/>
        <w:t xml:space="preserve">He took on an apprentice, John </w:t>
      </w:r>
      <w:proofErr w:type="spellStart"/>
      <w:r>
        <w:rPr>
          <w:rFonts w:cs="Times New Roman"/>
          <w:szCs w:val="24"/>
        </w:rPr>
        <w:t>Erlington</w:t>
      </w:r>
      <w:proofErr w:type="spellEnd"/>
      <w:r>
        <w:rPr>
          <w:rFonts w:cs="Times New Roman"/>
          <w:szCs w:val="24"/>
        </w:rPr>
        <w:t>(q.v.).</w:t>
      </w:r>
    </w:p>
    <w:p w14:paraId="2D989209" w14:textId="77777777" w:rsidR="006D6218" w:rsidRDefault="006D6218" w:rsidP="006D6218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E6D09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512726A1" w14:textId="77777777" w:rsidR="006D6218" w:rsidRDefault="006D6218" w:rsidP="006D6218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6601D3A4" w14:textId="77777777" w:rsidR="006D6218" w:rsidRDefault="006D6218" w:rsidP="006D6218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6F211CA8" w14:textId="77777777" w:rsidR="006D6218" w:rsidRDefault="006D6218" w:rsidP="006D6218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September 2024</w:t>
      </w:r>
    </w:p>
    <w:p w14:paraId="7B043B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C99DC" w14:textId="77777777" w:rsidR="006D6218" w:rsidRDefault="006D6218" w:rsidP="009139A6">
      <w:r>
        <w:separator/>
      </w:r>
    </w:p>
  </w:endnote>
  <w:endnote w:type="continuationSeparator" w:id="0">
    <w:p w14:paraId="6A4E8015" w14:textId="77777777" w:rsidR="006D6218" w:rsidRDefault="006D62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515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5E0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16B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D709E" w14:textId="77777777" w:rsidR="006D6218" w:rsidRDefault="006D6218" w:rsidP="009139A6">
      <w:r>
        <w:separator/>
      </w:r>
    </w:p>
  </w:footnote>
  <w:footnote w:type="continuationSeparator" w:id="0">
    <w:p w14:paraId="72D883F8" w14:textId="77777777" w:rsidR="006D6218" w:rsidRDefault="006D62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BB7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B52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F43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18"/>
    <w:rsid w:val="000666E0"/>
    <w:rsid w:val="002510B7"/>
    <w:rsid w:val="00270799"/>
    <w:rsid w:val="005C130B"/>
    <w:rsid w:val="006D621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67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7251B"/>
  <w15:chartTrackingRefBased/>
  <w15:docId w15:val="{09C9DD6C-B255-4852-83BF-317B1419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D62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2024-09-05T20:07:00Z</dcterms:created>
  <dcterms:modified xsi:type="dcterms:W3CDTF">2024-09-05T20:08:00Z</dcterms:modified>
</cp:coreProperties>
</file>