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A727" w14:textId="77777777" w:rsidR="000D60CF" w:rsidRDefault="000D60CF" w:rsidP="000D60CF">
      <w:pPr>
        <w:pStyle w:val="NoSpacing"/>
      </w:pPr>
      <w:r>
        <w:rPr>
          <w:u w:val="single"/>
        </w:rPr>
        <w:t>William SHIRBORNE</w:t>
      </w:r>
      <w:r>
        <w:t xml:space="preserve">       (fl.1462)</w:t>
      </w:r>
    </w:p>
    <w:p w14:paraId="0F8E2530" w14:textId="77777777" w:rsidR="000D60CF" w:rsidRDefault="000D60CF" w:rsidP="000D60CF">
      <w:pPr>
        <w:pStyle w:val="NoSpacing"/>
      </w:pPr>
      <w:r>
        <w:t>Esquire.</w:t>
      </w:r>
    </w:p>
    <w:p w14:paraId="5B3567BF" w14:textId="77777777" w:rsidR="000D60CF" w:rsidRDefault="000D60CF" w:rsidP="000D60CF">
      <w:pPr>
        <w:pStyle w:val="NoSpacing"/>
      </w:pPr>
    </w:p>
    <w:p w14:paraId="2AD9E4E7" w14:textId="77777777" w:rsidR="000D60CF" w:rsidRDefault="000D60CF" w:rsidP="000D60CF">
      <w:pPr>
        <w:pStyle w:val="NoSpacing"/>
      </w:pPr>
    </w:p>
    <w:p w14:paraId="042F3595" w14:textId="77777777" w:rsidR="000D60CF" w:rsidRDefault="000D60CF" w:rsidP="000D60CF">
      <w:pPr>
        <w:pStyle w:val="NoSpacing"/>
      </w:pPr>
      <w:r>
        <w:t xml:space="preserve">  2 Nov.1462</w:t>
      </w:r>
      <w:r>
        <w:tab/>
        <w:t>He became Searcher in the port and town of Calais.</w:t>
      </w:r>
    </w:p>
    <w:p w14:paraId="2227496E" w14:textId="77777777" w:rsidR="000D60CF" w:rsidRDefault="000D60CF" w:rsidP="000D60CF">
      <w:pPr>
        <w:pStyle w:val="NoSpacing"/>
      </w:pPr>
      <w:r>
        <w:tab/>
      </w:r>
      <w:r>
        <w:tab/>
        <w:t>(C.P.R. 1461-67 p.143)</w:t>
      </w:r>
    </w:p>
    <w:p w14:paraId="5838D28F" w14:textId="77777777" w:rsidR="000D60CF" w:rsidRDefault="000D60CF" w:rsidP="000D60CF">
      <w:pPr>
        <w:pStyle w:val="NoSpacing"/>
      </w:pPr>
    </w:p>
    <w:p w14:paraId="16F28A60" w14:textId="77777777" w:rsidR="000D60CF" w:rsidRDefault="000D60CF" w:rsidP="000D60CF">
      <w:pPr>
        <w:pStyle w:val="NoSpacing"/>
      </w:pPr>
    </w:p>
    <w:p w14:paraId="71B330DB" w14:textId="77777777" w:rsidR="000D60CF" w:rsidRDefault="000D60CF" w:rsidP="000D60CF">
      <w:pPr>
        <w:pStyle w:val="NoSpacing"/>
      </w:pPr>
      <w:r>
        <w:t>9 November 2025</w:t>
      </w:r>
    </w:p>
    <w:p w14:paraId="350B8E4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A921" w14:textId="77777777" w:rsidR="000D60CF" w:rsidRDefault="000D60CF" w:rsidP="00086E2C">
      <w:pPr>
        <w:spacing w:after="0" w:line="240" w:lineRule="auto"/>
      </w:pPr>
      <w:r>
        <w:separator/>
      </w:r>
    </w:p>
  </w:endnote>
  <w:endnote w:type="continuationSeparator" w:id="0">
    <w:p w14:paraId="317D3216" w14:textId="77777777" w:rsidR="000D60CF" w:rsidRDefault="000D60C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CCA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42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B56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A712" w14:textId="77777777" w:rsidR="000D60CF" w:rsidRDefault="000D60CF" w:rsidP="00086E2C">
      <w:pPr>
        <w:spacing w:after="0" w:line="240" w:lineRule="auto"/>
      </w:pPr>
      <w:r>
        <w:separator/>
      </w:r>
    </w:p>
  </w:footnote>
  <w:footnote w:type="continuationSeparator" w:id="0">
    <w:p w14:paraId="2FE8C50C" w14:textId="77777777" w:rsidR="000D60CF" w:rsidRDefault="000D60C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298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7AD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BE4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CF"/>
    <w:rsid w:val="00086E2C"/>
    <w:rsid w:val="000A2E7A"/>
    <w:rsid w:val="000D60CF"/>
    <w:rsid w:val="002244B7"/>
    <w:rsid w:val="00314D94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8A4F"/>
  <w15:chartTrackingRefBased/>
  <w15:docId w15:val="{D7A603F0-A240-4E65-B2AB-15D7E94F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60C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132</Characters>
  <Application>Microsoft Office Word</Application>
  <DocSecurity>0</DocSecurity>
  <Lines>8</Lines>
  <Paragraphs>4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2025-11-16T21:52:00Z</dcterms:created>
  <dcterms:modified xsi:type="dcterms:W3CDTF">2025-11-16T21:53:00Z</dcterms:modified>
</cp:coreProperties>
</file>