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F0703" w14:textId="77777777" w:rsidR="00E52FB3" w:rsidRDefault="00E52FB3" w:rsidP="00E52FB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SHIRBURN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43DCDB3A" w14:textId="77777777" w:rsidR="00E52FB3" w:rsidRDefault="00E52FB3" w:rsidP="00E52FB3">
      <w:pPr>
        <w:pStyle w:val="NoSpacing"/>
        <w:jc w:val="both"/>
        <w:rPr>
          <w:rFonts w:cs="Times New Roman"/>
          <w:szCs w:val="24"/>
        </w:rPr>
      </w:pPr>
    </w:p>
    <w:p w14:paraId="0AD31172" w14:textId="77777777" w:rsidR="00E52FB3" w:rsidRDefault="00E52FB3" w:rsidP="00E52FB3">
      <w:pPr>
        <w:pStyle w:val="NoSpacing"/>
        <w:jc w:val="both"/>
        <w:rPr>
          <w:rFonts w:cs="Times New Roman"/>
          <w:szCs w:val="24"/>
        </w:rPr>
      </w:pPr>
    </w:p>
    <w:p w14:paraId="5E50FFEE" w14:textId="77777777" w:rsidR="00E52FB3" w:rsidRDefault="00E52FB3" w:rsidP="00E52FB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made a plaint of debt against Henry Birte of Bishop’s Hatfield,</w:t>
      </w:r>
    </w:p>
    <w:p w14:paraId="64772C2B" w14:textId="77777777" w:rsidR="00E52FB3" w:rsidRDefault="00E52FB3" w:rsidP="00E52FB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Hertfordshire(q.v.), John Wright of London, haberdasher(q.v.), and Richard</w:t>
      </w:r>
    </w:p>
    <w:p w14:paraId="4AE65E3D" w14:textId="77777777" w:rsidR="00E52FB3" w:rsidRDefault="00E52FB3" w:rsidP="00E52FB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Mowyer</w:t>
      </w:r>
      <w:proofErr w:type="spellEnd"/>
      <w:r>
        <w:rPr>
          <w:rFonts w:cs="Times New Roman"/>
          <w:szCs w:val="24"/>
        </w:rPr>
        <w:t xml:space="preserve"> of London, </w:t>
      </w:r>
      <w:proofErr w:type="gramStart"/>
      <w:r>
        <w:rPr>
          <w:rFonts w:cs="Times New Roman"/>
          <w:szCs w:val="24"/>
        </w:rPr>
        <w:t>capper</w:t>
      </w:r>
      <w:proofErr w:type="gramEnd"/>
      <w:r>
        <w:rPr>
          <w:rFonts w:cs="Times New Roman"/>
          <w:szCs w:val="24"/>
        </w:rPr>
        <w:t>(q.v.).</w:t>
      </w:r>
    </w:p>
    <w:p w14:paraId="02BA243A" w14:textId="77777777" w:rsidR="00E52FB3" w:rsidRDefault="00E52FB3" w:rsidP="00E52FB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3A0C8549" w14:textId="77777777" w:rsidR="00E52FB3" w:rsidRDefault="00E52FB3" w:rsidP="00E52FB3">
      <w:pPr>
        <w:pStyle w:val="NoSpacing"/>
        <w:jc w:val="both"/>
        <w:rPr>
          <w:rFonts w:cs="Times New Roman"/>
          <w:szCs w:val="24"/>
        </w:rPr>
      </w:pPr>
    </w:p>
    <w:p w14:paraId="0D620E8D" w14:textId="77777777" w:rsidR="00E52FB3" w:rsidRDefault="00E52FB3" w:rsidP="00E52FB3">
      <w:pPr>
        <w:pStyle w:val="NoSpacing"/>
        <w:jc w:val="both"/>
        <w:rPr>
          <w:rFonts w:cs="Times New Roman"/>
          <w:szCs w:val="24"/>
        </w:rPr>
      </w:pPr>
    </w:p>
    <w:p w14:paraId="05D4F737" w14:textId="77777777" w:rsidR="00E52FB3" w:rsidRDefault="00E52FB3" w:rsidP="00E52FB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21 January 2025</w:t>
      </w:r>
    </w:p>
    <w:p w14:paraId="66B4CC8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F9227" w14:textId="77777777" w:rsidR="00E52FB3" w:rsidRDefault="00E52FB3" w:rsidP="009139A6">
      <w:r>
        <w:separator/>
      </w:r>
    </w:p>
  </w:endnote>
  <w:endnote w:type="continuationSeparator" w:id="0">
    <w:p w14:paraId="36D43FD0" w14:textId="77777777" w:rsidR="00E52FB3" w:rsidRDefault="00E52FB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B1E3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2C18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8682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8230C" w14:textId="77777777" w:rsidR="00E52FB3" w:rsidRDefault="00E52FB3" w:rsidP="009139A6">
      <w:r>
        <w:separator/>
      </w:r>
    </w:p>
  </w:footnote>
  <w:footnote w:type="continuationSeparator" w:id="0">
    <w:p w14:paraId="58D46166" w14:textId="77777777" w:rsidR="00E52FB3" w:rsidRDefault="00E52FB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913E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B8A7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ED88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FB3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52FB3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401A8"/>
  <w15:chartTrackingRefBased/>
  <w15:docId w15:val="{80333FDB-CC51-4955-9EC1-EC8B517DA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52F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2025-03-12T17:05:00Z</dcterms:created>
  <dcterms:modified xsi:type="dcterms:W3CDTF">2025-03-12T17:06:00Z</dcterms:modified>
</cp:coreProperties>
</file>