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3F28" w14:textId="77777777" w:rsidR="00FF4E59" w:rsidRDefault="00FF4E59" w:rsidP="00FF4E59">
      <w:pPr>
        <w:pStyle w:val="NoSpacing"/>
      </w:pPr>
      <w:r>
        <w:rPr>
          <w:u w:val="single"/>
        </w:rPr>
        <w:t>William SHIRBURN</w:t>
      </w:r>
      <w:r>
        <w:t xml:space="preserve">        (fl.1420)</w:t>
      </w:r>
    </w:p>
    <w:p w14:paraId="5AAAE494" w14:textId="77777777" w:rsidR="00FF4E59" w:rsidRDefault="00FF4E59" w:rsidP="00FF4E59">
      <w:pPr>
        <w:pStyle w:val="NoSpacing"/>
      </w:pPr>
      <w:r>
        <w:t>of York. Bowyer.</w:t>
      </w:r>
    </w:p>
    <w:p w14:paraId="690FF621" w14:textId="77777777" w:rsidR="00FF4E59" w:rsidRDefault="00FF4E59" w:rsidP="00FF4E59">
      <w:pPr>
        <w:pStyle w:val="NoSpacing"/>
      </w:pPr>
    </w:p>
    <w:p w14:paraId="24622D33" w14:textId="77777777" w:rsidR="00FF4E59" w:rsidRDefault="00FF4E59" w:rsidP="00FF4E59">
      <w:pPr>
        <w:pStyle w:val="NoSpacing"/>
      </w:pPr>
    </w:p>
    <w:p w14:paraId="656CD5DE" w14:textId="77777777" w:rsidR="00FF4E59" w:rsidRDefault="00FF4E59" w:rsidP="00FF4E59">
      <w:pPr>
        <w:pStyle w:val="NoSpacing"/>
      </w:pPr>
      <w:r>
        <w:tab/>
        <w:t>1420</w:t>
      </w:r>
      <w:r>
        <w:tab/>
        <w:t>Robert Grenefeld(q.v.) brought a plaint of debt against him.</w:t>
      </w:r>
    </w:p>
    <w:p w14:paraId="1B558569" w14:textId="77777777" w:rsidR="00FF4E59" w:rsidRDefault="00FF4E59" w:rsidP="00FF4E59">
      <w:pPr>
        <w:pStyle w:val="NoSpacing"/>
      </w:pPr>
      <w:r>
        <w:tab/>
      </w:r>
      <w:r>
        <w:tab/>
        <w:t xml:space="preserve">( </w:t>
      </w:r>
      <w:hyperlink r:id="rId6" w:history="1">
        <w:r w:rsidRPr="00843606">
          <w:rPr>
            <w:rStyle w:val="Hyperlink"/>
          </w:rPr>
          <w:t>https://waalt.uh.edu/index.php/CP40/636</w:t>
        </w:r>
      </w:hyperlink>
      <w:r>
        <w:t xml:space="preserve"> )</w:t>
      </w:r>
    </w:p>
    <w:p w14:paraId="3AEBC5DE" w14:textId="77777777" w:rsidR="00FF4E59" w:rsidRDefault="00FF4E59" w:rsidP="00FF4E59">
      <w:pPr>
        <w:pStyle w:val="NoSpacing"/>
      </w:pPr>
    </w:p>
    <w:p w14:paraId="02129C63" w14:textId="77777777" w:rsidR="00FF4E59" w:rsidRDefault="00FF4E59" w:rsidP="00FF4E59">
      <w:pPr>
        <w:pStyle w:val="NoSpacing"/>
      </w:pPr>
    </w:p>
    <w:p w14:paraId="1F062110" w14:textId="77777777" w:rsidR="00FF4E59" w:rsidRDefault="00FF4E59" w:rsidP="00FF4E59">
      <w:pPr>
        <w:pStyle w:val="NoSpacing"/>
      </w:pPr>
      <w:r>
        <w:t>27 September 2025</w:t>
      </w:r>
    </w:p>
    <w:p w14:paraId="541C764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A079" w14:textId="77777777" w:rsidR="00FF4E59" w:rsidRDefault="00FF4E59" w:rsidP="00086E2C">
      <w:pPr>
        <w:spacing w:after="0" w:line="240" w:lineRule="auto"/>
      </w:pPr>
      <w:r>
        <w:separator/>
      </w:r>
    </w:p>
  </w:endnote>
  <w:endnote w:type="continuationSeparator" w:id="0">
    <w:p w14:paraId="7D2816BB" w14:textId="77777777" w:rsidR="00FF4E59" w:rsidRDefault="00FF4E5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7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BB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B9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33CF" w14:textId="77777777" w:rsidR="00FF4E59" w:rsidRDefault="00FF4E59" w:rsidP="00086E2C">
      <w:pPr>
        <w:spacing w:after="0" w:line="240" w:lineRule="auto"/>
      </w:pPr>
      <w:r>
        <w:separator/>
      </w:r>
    </w:p>
  </w:footnote>
  <w:footnote w:type="continuationSeparator" w:id="0">
    <w:p w14:paraId="02E02542" w14:textId="77777777" w:rsidR="00FF4E59" w:rsidRDefault="00FF4E5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0E4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42C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27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59"/>
    <w:rsid w:val="00086E2C"/>
    <w:rsid w:val="000A2E7A"/>
    <w:rsid w:val="002244B7"/>
    <w:rsid w:val="00314D94"/>
    <w:rsid w:val="00617568"/>
    <w:rsid w:val="006E68FA"/>
    <w:rsid w:val="008D5F03"/>
    <w:rsid w:val="00ED3A55"/>
    <w:rsid w:val="00F479D0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7F9D"/>
  <w15:chartTrackingRefBased/>
  <w15:docId w15:val="{358733AB-5128-4D15-8B5B-A2A35E52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F4E5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4E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2025-10-10T13:07:00Z</dcterms:created>
  <dcterms:modified xsi:type="dcterms:W3CDTF">2025-10-10T13:08:00Z</dcterms:modified>
</cp:coreProperties>
</file>