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CCD1" w14:textId="77777777" w:rsidR="0061256A" w:rsidRDefault="0061256A" w:rsidP="006125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SHIRBURN</w:t>
      </w:r>
      <w:r>
        <w:rPr>
          <w:rFonts w:cs="Times New Roman"/>
          <w:szCs w:val="24"/>
        </w:rPr>
        <w:t xml:space="preserve">          (fl.1472)</w:t>
      </w:r>
    </w:p>
    <w:p w14:paraId="23101EC8" w14:textId="77777777" w:rsidR="0061256A" w:rsidRDefault="0061256A" w:rsidP="006125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Bowyer.</w:t>
      </w:r>
    </w:p>
    <w:p w14:paraId="3C79A29E" w14:textId="77777777" w:rsidR="0061256A" w:rsidRDefault="0061256A" w:rsidP="0061256A">
      <w:pPr>
        <w:pStyle w:val="NoSpacing"/>
        <w:rPr>
          <w:rFonts w:cs="Times New Roman"/>
          <w:szCs w:val="24"/>
        </w:rPr>
      </w:pPr>
    </w:p>
    <w:p w14:paraId="21605793" w14:textId="77777777" w:rsidR="0061256A" w:rsidRDefault="0061256A" w:rsidP="0061256A">
      <w:pPr>
        <w:pStyle w:val="NoSpacing"/>
        <w:rPr>
          <w:rFonts w:cs="Times New Roman"/>
          <w:szCs w:val="24"/>
        </w:rPr>
      </w:pPr>
    </w:p>
    <w:p w14:paraId="67304775" w14:textId="77777777" w:rsidR="00BF67B4" w:rsidRDefault="00BF67B4" w:rsidP="00BF67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Sir Robert Markham(q.v.) brought a plaint of debt against him and Christian</w:t>
      </w:r>
    </w:p>
    <w:p w14:paraId="4232301E" w14:textId="77777777" w:rsidR="00BF67B4" w:rsidRDefault="00BF67B4" w:rsidP="00BF67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Shirburn of York, bowyer(q.v.).</w:t>
      </w:r>
    </w:p>
    <w:p w14:paraId="1352B682" w14:textId="22EE4929" w:rsidR="00BF67B4" w:rsidRDefault="00BF67B4" w:rsidP="006125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080C6385" w14:textId="77777777" w:rsidR="0061256A" w:rsidRDefault="0061256A" w:rsidP="006125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William Haddon of London, mercer(q.v.), brought a plaint of debt against</w:t>
      </w:r>
    </w:p>
    <w:p w14:paraId="5E5292DF" w14:textId="77777777" w:rsidR="0061256A" w:rsidRDefault="0061256A" w:rsidP="006125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two others of York, both bowyers(q.v.).</w:t>
      </w:r>
    </w:p>
    <w:p w14:paraId="20D95FA3" w14:textId="77777777" w:rsidR="0061256A" w:rsidRDefault="0061256A" w:rsidP="006125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C15D0F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4E36B5E6" w14:textId="77777777" w:rsidR="0061256A" w:rsidRDefault="0061256A" w:rsidP="0061256A">
      <w:pPr>
        <w:pStyle w:val="NoSpacing"/>
        <w:rPr>
          <w:rFonts w:cs="Times New Roman"/>
          <w:szCs w:val="24"/>
        </w:rPr>
      </w:pPr>
    </w:p>
    <w:p w14:paraId="23ED0F8C" w14:textId="77777777" w:rsidR="0061256A" w:rsidRDefault="0061256A" w:rsidP="0061256A">
      <w:pPr>
        <w:pStyle w:val="NoSpacing"/>
        <w:rPr>
          <w:rFonts w:cs="Times New Roman"/>
          <w:szCs w:val="24"/>
        </w:rPr>
      </w:pPr>
    </w:p>
    <w:p w14:paraId="587A4347" w14:textId="77777777" w:rsidR="0061256A" w:rsidRDefault="0061256A" w:rsidP="006125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0EDD01B8" w14:textId="05428429" w:rsidR="00BF67B4" w:rsidRDefault="00BF67B4" w:rsidP="006125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December 2025</w:t>
      </w:r>
    </w:p>
    <w:p w14:paraId="135345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3C43" w14:textId="77777777" w:rsidR="002951B1" w:rsidRDefault="002951B1" w:rsidP="009139A6">
      <w:r>
        <w:separator/>
      </w:r>
    </w:p>
  </w:endnote>
  <w:endnote w:type="continuationSeparator" w:id="0">
    <w:p w14:paraId="4E1DEAF8" w14:textId="77777777" w:rsidR="002951B1" w:rsidRDefault="002951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C9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18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F3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B658" w14:textId="77777777" w:rsidR="002951B1" w:rsidRDefault="002951B1" w:rsidP="009139A6">
      <w:r>
        <w:separator/>
      </w:r>
    </w:p>
  </w:footnote>
  <w:footnote w:type="continuationSeparator" w:id="0">
    <w:p w14:paraId="180800D7" w14:textId="77777777" w:rsidR="002951B1" w:rsidRDefault="002951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3A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E1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5B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6A"/>
    <w:rsid w:val="000666E0"/>
    <w:rsid w:val="002510B7"/>
    <w:rsid w:val="00270799"/>
    <w:rsid w:val="002951B1"/>
    <w:rsid w:val="005C130B"/>
    <w:rsid w:val="0061256A"/>
    <w:rsid w:val="00763ACF"/>
    <w:rsid w:val="00826F5C"/>
    <w:rsid w:val="009139A6"/>
    <w:rsid w:val="009411C2"/>
    <w:rsid w:val="009448BB"/>
    <w:rsid w:val="00947624"/>
    <w:rsid w:val="00A3176C"/>
    <w:rsid w:val="00AE65F8"/>
    <w:rsid w:val="00BA00AB"/>
    <w:rsid w:val="00BF67B4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A172"/>
  <w15:chartTrackingRefBased/>
  <w15:docId w15:val="{CDA221C2-E319-4200-803A-586C43FC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12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4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99</Words>
  <Characters>498</Characters>
  <Application>Microsoft Office Word</Application>
  <DocSecurity>0</DocSecurity>
  <Lines>23</Lines>
  <Paragraphs>17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2025-02-24T17:50:00Z</dcterms:created>
  <dcterms:modified xsi:type="dcterms:W3CDTF">2025-12-30T22:37:00Z</dcterms:modified>
</cp:coreProperties>
</file>