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5D3BC" w14:textId="77777777" w:rsidR="00914D1A" w:rsidRDefault="00914D1A" w:rsidP="00914D1A">
      <w:pPr>
        <w:pStyle w:val="NoSpacing"/>
        <w:rPr>
          <w:lang w:val="en-US"/>
        </w:rPr>
      </w:pPr>
      <w:r>
        <w:rPr>
          <w:u w:val="single"/>
          <w:lang w:val="en-US"/>
        </w:rPr>
        <w:t>William SHIRBURN, senior</w:t>
      </w:r>
      <w:r>
        <w:rPr>
          <w:lang w:val="en-US"/>
        </w:rPr>
        <w:t xml:space="preserve">       (d.ca.1472)</w:t>
      </w:r>
    </w:p>
    <w:p w14:paraId="36E8A711" w14:textId="77777777" w:rsidR="00914D1A" w:rsidRDefault="00914D1A" w:rsidP="00914D1A">
      <w:pPr>
        <w:pStyle w:val="NoSpacing"/>
        <w:rPr>
          <w:lang w:val="en-US"/>
        </w:rPr>
      </w:pPr>
      <w:r>
        <w:rPr>
          <w:lang w:val="en-US"/>
        </w:rPr>
        <w:t>of York. Bowyer.</w:t>
      </w:r>
    </w:p>
    <w:p w14:paraId="165E13DD" w14:textId="77777777" w:rsidR="00914D1A" w:rsidRDefault="00914D1A" w:rsidP="00914D1A">
      <w:pPr>
        <w:pStyle w:val="NoSpacing"/>
        <w:rPr>
          <w:lang w:val="en-US"/>
        </w:rPr>
      </w:pPr>
    </w:p>
    <w:p w14:paraId="322CD336" w14:textId="77777777" w:rsidR="00914D1A" w:rsidRDefault="00914D1A" w:rsidP="00914D1A">
      <w:pPr>
        <w:pStyle w:val="NoSpacing"/>
        <w:rPr>
          <w:lang w:val="en-US"/>
        </w:rPr>
      </w:pPr>
    </w:p>
    <w:p w14:paraId="7CAF94DB" w14:textId="77777777" w:rsidR="00914D1A" w:rsidRDefault="00914D1A" w:rsidP="00914D1A">
      <w:pPr>
        <w:pStyle w:val="NoSpacing"/>
        <w:rPr>
          <w:lang w:val="en-US"/>
        </w:rPr>
      </w:pPr>
      <w:r>
        <w:rPr>
          <w:lang w:val="en-US"/>
        </w:rPr>
        <w:tab/>
        <w:t>1472</w:t>
      </w:r>
      <w:r>
        <w:rPr>
          <w:lang w:val="en-US"/>
        </w:rPr>
        <w:tab/>
        <w:t>He died in or before this time.</w:t>
      </w:r>
    </w:p>
    <w:p w14:paraId="76EE9861" w14:textId="77777777" w:rsidR="00914D1A" w:rsidRDefault="00914D1A" w:rsidP="00914D1A">
      <w:pPr>
        <w:pStyle w:val="NoSpacing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 xml:space="preserve">( </w:t>
      </w:r>
      <w:hyperlink r:id="rId6" w:history="1">
        <w:r w:rsidRPr="006763D3">
          <w:rPr>
            <w:rStyle w:val="Hyperlink"/>
            <w:lang w:val="en-US"/>
          </w:rPr>
          <w:t>https://waalt.uh.edu/index.php/CP40/841</w:t>
        </w:r>
      </w:hyperlink>
      <w:r>
        <w:rPr>
          <w:lang w:val="en-US"/>
        </w:rPr>
        <w:t xml:space="preserve"> )</w:t>
      </w:r>
    </w:p>
    <w:p w14:paraId="3A58C723" w14:textId="77777777" w:rsidR="00914D1A" w:rsidRDefault="00914D1A" w:rsidP="00914D1A">
      <w:pPr>
        <w:pStyle w:val="NoSpacing"/>
        <w:rPr>
          <w:lang w:val="en-US"/>
        </w:rPr>
      </w:pPr>
    </w:p>
    <w:p w14:paraId="7ADC53F7" w14:textId="77777777" w:rsidR="00914D1A" w:rsidRDefault="00914D1A" w:rsidP="00914D1A">
      <w:pPr>
        <w:pStyle w:val="NoSpacing"/>
        <w:rPr>
          <w:lang w:val="en-US"/>
        </w:rPr>
      </w:pPr>
    </w:p>
    <w:p w14:paraId="718E2B28" w14:textId="77777777" w:rsidR="00914D1A" w:rsidRDefault="00914D1A" w:rsidP="00914D1A">
      <w:pPr>
        <w:pStyle w:val="NoSpacing"/>
        <w:rPr>
          <w:lang w:val="en-US"/>
        </w:rPr>
      </w:pPr>
      <w:r>
        <w:rPr>
          <w:lang w:val="en-US"/>
        </w:rPr>
        <w:t>Executors:   William Shirburn of York, bowyer(q.v.), Robert Monkton of York,</w:t>
      </w:r>
    </w:p>
    <w:p w14:paraId="761A8441" w14:textId="77777777" w:rsidR="00914D1A" w:rsidRDefault="00914D1A" w:rsidP="00914D1A">
      <w:pPr>
        <w:pStyle w:val="NoSpacing"/>
        <w:rPr>
          <w:lang w:val="en-US"/>
        </w:rPr>
      </w:pPr>
      <w:r>
        <w:rPr>
          <w:lang w:val="en-US"/>
        </w:rPr>
        <w:t xml:space="preserve">                     fisherman(q.v.), and his wife, Agnes(q.v.).     (ibid.)</w:t>
      </w:r>
    </w:p>
    <w:p w14:paraId="7250B303" w14:textId="77777777" w:rsidR="00914D1A" w:rsidRDefault="00914D1A" w:rsidP="00914D1A">
      <w:pPr>
        <w:pStyle w:val="NoSpacing"/>
        <w:rPr>
          <w:lang w:val="en-US"/>
        </w:rPr>
      </w:pPr>
    </w:p>
    <w:p w14:paraId="1CF06E9B" w14:textId="77777777" w:rsidR="00914D1A" w:rsidRDefault="00914D1A" w:rsidP="00914D1A">
      <w:pPr>
        <w:pStyle w:val="NoSpacing"/>
        <w:rPr>
          <w:lang w:val="en-US"/>
        </w:rPr>
      </w:pPr>
    </w:p>
    <w:p w14:paraId="4ECFF52B" w14:textId="77777777" w:rsidR="00914D1A" w:rsidRDefault="00914D1A" w:rsidP="00914D1A">
      <w:pPr>
        <w:pStyle w:val="NoSpacing"/>
        <w:rPr>
          <w:lang w:val="en-US"/>
        </w:rPr>
      </w:pPr>
      <w:r>
        <w:rPr>
          <w:lang w:val="en-US"/>
        </w:rPr>
        <w:t>26 October 2025</w:t>
      </w:r>
    </w:p>
    <w:p w14:paraId="39E19F39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CA26F" w14:textId="77777777" w:rsidR="00914D1A" w:rsidRDefault="00914D1A" w:rsidP="00086E2C">
      <w:pPr>
        <w:spacing w:after="0" w:line="240" w:lineRule="auto"/>
      </w:pPr>
      <w:r>
        <w:separator/>
      </w:r>
    </w:p>
  </w:endnote>
  <w:endnote w:type="continuationSeparator" w:id="0">
    <w:p w14:paraId="3A738B9D" w14:textId="77777777" w:rsidR="00914D1A" w:rsidRDefault="00914D1A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461F9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390C3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1C323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6DFDD" w14:textId="77777777" w:rsidR="00914D1A" w:rsidRDefault="00914D1A" w:rsidP="00086E2C">
      <w:pPr>
        <w:spacing w:after="0" w:line="240" w:lineRule="auto"/>
      </w:pPr>
      <w:r>
        <w:separator/>
      </w:r>
    </w:p>
  </w:footnote>
  <w:footnote w:type="continuationSeparator" w:id="0">
    <w:p w14:paraId="70346298" w14:textId="77777777" w:rsidR="00914D1A" w:rsidRDefault="00914D1A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95043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9BAD4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7386B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D1A"/>
    <w:rsid w:val="00086E2C"/>
    <w:rsid w:val="000A2E7A"/>
    <w:rsid w:val="002244B7"/>
    <w:rsid w:val="00314D94"/>
    <w:rsid w:val="00617568"/>
    <w:rsid w:val="006E68FA"/>
    <w:rsid w:val="00914D1A"/>
    <w:rsid w:val="00E407FC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4BDD5"/>
  <w15:chartTrackingRefBased/>
  <w15:docId w15:val="{99C8D018-4829-4D71-AA2D-1198F8737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914D1A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914D1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4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2025-10-29T21:04:00Z</dcterms:created>
  <dcterms:modified xsi:type="dcterms:W3CDTF">2025-10-29T21:05:00Z</dcterms:modified>
</cp:coreProperties>
</file>