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4D78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SHIRE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985E236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Doncaster.</w:t>
      </w:r>
    </w:p>
    <w:p w14:paraId="004427EF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</w:p>
    <w:p w14:paraId="51BCA808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</w:p>
    <w:p w14:paraId="4D871B31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= Thomas Hough of Doncaster.</w:t>
      </w:r>
    </w:p>
    <w:p w14:paraId="532AF852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285539B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</w:p>
    <w:p w14:paraId="3FE537C7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= Thomas Shire of Doncaster(q.v.).</w:t>
      </w:r>
    </w:p>
    <w:p w14:paraId="5799984C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(ibid.)</w:t>
      </w:r>
    </w:p>
    <w:p w14:paraId="3A746EA1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</w:p>
    <w:p w14:paraId="1FC4FA38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</w:p>
    <w:p w14:paraId="62C0071D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They made a plaint of dower against Richard Strey of Doncaster(q.v.).  (ibid.)</w:t>
      </w:r>
    </w:p>
    <w:p w14:paraId="7BDDDC64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</w:p>
    <w:p w14:paraId="095CE802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</w:p>
    <w:p w14:paraId="4C3D5BFC" w14:textId="77777777" w:rsidR="004F2BD6" w:rsidRDefault="004F2BD6" w:rsidP="004F2BD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4CAD55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C615" w14:textId="77777777" w:rsidR="004F2BD6" w:rsidRDefault="004F2BD6" w:rsidP="009139A6">
      <w:r>
        <w:separator/>
      </w:r>
    </w:p>
  </w:endnote>
  <w:endnote w:type="continuationSeparator" w:id="0">
    <w:p w14:paraId="0C1ACE6B" w14:textId="77777777" w:rsidR="004F2BD6" w:rsidRDefault="004F2B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72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38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62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F7C2" w14:textId="77777777" w:rsidR="004F2BD6" w:rsidRDefault="004F2BD6" w:rsidP="009139A6">
      <w:r>
        <w:separator/>
      </w:r>
    </w:p>
  </w:footnote>
  <w:footnote w:type="continuationSeparator" w:id="0">
    <w:p w14:paraId="7080CB9B" w14:textId="77777777" w:rsidR="004F2BD6" w:rsidRDefault="004F2B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E2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55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18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D6"/>
    <w:rsid w:val="000666E0"/>
    <w:rsid w:val="002510B7"/>
    <w:rsid w:val="00270799"/>
    <w:rsid w:val="004F2BD6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2DEE"/>
  <w15:chartTrackingRefBased/>
  <w15:docId w15:val="{6F324A3A-C8BE-45D2-BCA0-2EBD2D47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F2B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2025-03-14T11:13:00Z</dcterms:created>
  <dcterms:modified xsi:type="dcterms:W3CDTF">2025-03-14T11:13:00Z</dcterms:modified>
</cp:coreProperties>
</file>