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D68" w14:textId="77777777" w:rsidR="00CA5D65" w:rsidRDefault="00CA5D65" w:rsidP="00CA5D65">
      <w:pPr>
        <w:pStyle w:val="NoSpacing"/>
      </w:pPr>
      <w:r>
        <w:rPr>
          <w:u w:val="single"/>
        </w:rPr>
        <w:t>William de SHIRFELD</w:t>
      </w:r>
      <w:r>
        <w:t xml:space="preserve">         (fl.1413)</w:t>
      </w:r>
    </w:p>
    <w:p w14:paraId="0BC29986" w14:textId="77777777" w:rsidR="00CA5D65" w:rsidRDefault="00CA5D65" w:rsidP="00CA5D65">
      <w:pPr>
        <w:pStyle w:val="NoSpacing"/>
      </w:pPr>
    </w:p>
    <w:p w14:paraId="43885BE2" w14:textId="77777777" w:rsidR="00CA5D65" w:rsidRDefault="00CA5D65" w:rsidP="00CA5D65">
      <w:pPr>
        <w:pStyle w:val="NoSpacing"/>
      </w:pPr>
    </w:p>
    <w:p w14:paraId="6139BB66" w14:textId="77777777" w:rsidR="00CA5D65" w:rsidRPr="00AB5190" w:rsidRDefault="00CA5D65" w:rsidP="00CA5D65">
      <w:pPr>
        <w:pStyle w:val="NoSpacing"/>
      </w:pPr>
      <w:r>
        <w:t xml:space="preserve">Son of Stephen de </w:t>
      </w:r>
      <w:proofErr w:type="spellStart"/>
      <w:r>
        <w:t>Shirfeld</w:t>
      </w:r>
      <w:proofErr w:type="spellEnd"/>
      <w:r>
        <w:t xml:space="preserve">.         </w:t>
      </w:r>
    </w:p>
    <w:p w14:paraId="7ED73123" w14:textId="77777777" w:rsidR="00CA5D65" w:rsidRPr="002D67F9" w:rsidRDefault="00CA5D65" w:rsidP="00CA5D65">
      <w:pPr>
        <w:pStyle w:val="NoSpacing"/>
      </w:pPr>
      <w: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084F9F0" w14:textId="77777777" w:rsidR="00CA5D65" w:rsidRDefault="00CA5D65" w:rsidP="00CA5D65">
      <w:pPr>
        <w:pStyle w:val="NoSpacing"/>
      </w:pPr>
      <w:r w:rsidRPr="00E96068">
        <w:t xml:space="preserve">(number </w:t>
      </w:r>
      <w:r>
        <w:t>42)</w:t>
      </w:r>
    </w:p>
    <w:p w14:paraId="28752728" w14:textId="77777777" w:rsidR="00CA5D65" w:rsidRDefault="00CA5D65" w:rsidP="00CA5D65">
      <w:pPr>
        <w:pStyle w:val="NoSpacing"/>
      </w:pPr>
    </w:p>
    <w:p w14:paraId="316C0180" w14:textId="77777777" w:rsidR="00CA5D65" w:rsidRDefault="00CA5D65" w:rsidP="00CA5D65">
      <w:pPr>
        <w:pStyle w:val="NoSpacing"/>
      </w:pPr>
    </w:p>
    <w:p w14:paraId="1782486B" w14:textId="77777777" w:rsidR="00CA5D65" w:rsidRDefault="00CA5D65" w:rsidP="00CA5D65">
      <w:pPr>
        <w:pStyle w:val="NoSpacing"/>
      </w:pPr>
      <w:r>
        <w:t>20 Jan.1413</w:t>
      </w:r>
      <w:r>
        <w:tab/>
        <w:t>Settlement of his action against John Arundell of Saxby, Lincolnshire(q.v.),</w:t>
      </w:r>
    </w:p>
    <w:p w14:paraId="7C20FE32" w14:textId="77777777" w:rsidR="00CA5D65" w:rsidRDefault="00CA5D65" w:rsidP="00CA5D65">
      <w:pPr>
        <w:pStyle w:val="NoSpacing"/>
      </w:pPr>
      <w:r>
        <w:tab/>
      </w:r>
      <w:r>
        <w:tab/>
        <w:t xml:space="preserve">and his wife, Joan(q.v.), deforciants of a moiety of 10 </w:t>
      </w:r>
      <w:proofErr w:type="gramStart"/>
      <w:r>
        <w:t>messuages,,</w:t>
      </w:r>
      <w:proofErr w:type="gramEnd"/>
      <w:r>
        <w:t xml:space="preserve"> </w:t>
      </w:r>
    </w:p>
    <w:p w14:paraId="18C4AF64" w14:textId="77777777" w:rsidR="00CA5D65" w:rsidRDefault="00CA5D65" w:rsidP="00CA5D65">
      <w:pPr>
        <w:pStyle w:val="NoSpacing"/>
      </w:pPr>
      <w:r>
        <w:tab/>
      </w:r>
      <w:r>
        <w:tab/>
        <w:t>meadow and of 200 acres of pasture in Saxby.   (ibid.)</w:t>
      </w:r>
    </w:p>
    <w:p w14:paraId="4C89401B" w14:textId="77777777" w:rsidR="00CA5D65" w:rsidRDefault="00CA5D65" w:rsidP="00CA5D65">
      <w:pPr>
        <w:pStyle w:val="NoSpacing"/>
      </w:pPr>
    </w:p>
    <w:p w14:paraId="486D2F2A" w14:textId="77777777" w:rsidR="00CA5D65" w:rsidRDefault="00CA5D65" w:rsidP="00CA5D65">
      <w:pPr>
        <w:pStyle w:val="NoSpacing"/>
      </w:pPr>
    </w:p>
    <w:p w14:paraId="1FB7328E" w14:textId="77777777" w:rsidR="00CA5D65" w:rsidRDefault="00CA5D65" w:rsidP="00CA5D65">
      <w:pPr>
        <w:pStyle w:val="NoSpacing"/>
      </w:pPr>
      <w:r>
        <w:t>9 January 2025</w:t>
      </w:r>
    </w:p>
    <w:p w14:paraId="612B33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1BC8" w14:textId="77777777" w:rsidR="00CA5D65" w:rsidRDefault="00CA5D65" w:rsidP="009139A6">
      <w:r>
        <w:separator/>
      </w:r>
    </w:p>
  </w:endnote>
  <w:endnote w:type="continuationSeparator" w:id="0">
    <w:p w14:paraId="74AA6213" w14:textId="77777777" w:rsidR="00CA5D65" w:rsidRDefault="00CA5D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53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7B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C3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D390" w14:textId="77777777" w:rsidR="00CA5D65" w:rsidRDefault="00CA5D65" w:rsidP="009139A6">
      <w:r>
        <w:separator/>
      </w:r>
    </w:p>
  </w:footnote>
  <w:footnote w:type="continuationSeparator" w:id="0">
    <w:p w14:paraId="161C7772" w14:textId="77777777" w:rsidR="00CA5D65" w:rsidRDefault="00CA5D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45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09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02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6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A5D65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FC7E"/>
  <w15:chartTrackingRefBased/>
  <w15:docId w15:val="{8FE5E792-DCC0-4863-AA77-F483E404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5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2025-04-08T10:47:00Z</dcterms:created>
  <dcterms:modified xsi:type="dcterms:W3CDTF">2025-04-08T10:47:00Z</dcterms:modified>
</cp:coreProperties>
</file>