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BD3B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SHIRLEWYN</w:t>
      </w:r>
      <w:r>
        <w:rPr>
          <w:rFonts w:cs="Times New Roman"/>
          <w:szCs w:val="24"/>
        </w:rPr>
        <w:t xml:space="preserve">       (fl.1463)</w:t>
      </w:r>
    </w:p>
    <w:p w14:paraId="1DEC3C61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St.Columb</w:t>
      </w:r>
      <w:proofErr w:type="spellEnd"/>
      <w:r>
        <w:rPr>
          <w:rFonts w:cs="Times New Roman"/>
          <w:szCs w:val="24"/>
        </w:rPr>
        <w:t xml:space="preserve"> Major, Cornwall. Cordwainer.</w:t>
      </w:r>
    </w:p>
    <w:p w14:paraId="0AD514B5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</w:p>
    <w:p w14:paraId="2B881176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</w:p>
    <w:p w14:paraId="1E12AE11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William Reynold(q.v.) brought a plaint of trespass against him.</w:t>
      </w:r>
    </w:p>
    <w:p w14:paraId="4DAC7F9E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DA8A823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</w:p>
    <w:p w14:paraId="7A473B73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</w:p>
    <w:p w14:paraId="19C0AAFB" w14:textId="77777777" w:rsidR="00102DC4" w:rsidRDefault="00102DC4" w:rsidP="00102DC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51CB9D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6B0E" w14:textId="77777777" w:rsidR="00102DC4" w:rsidRDefault="00102DC4" w:rsidP="00086E2C">
      <w:pPr>
        <w:spacing w:after="0" w:line="240" w:lineRule="auto"/>
      </w:pPr>
      <w:r>
        <w:separator/>
      </w:r>
    </w:p>
  </w:endnote>
  <w:endnote w:type="continuationSeparator" w:id="0">
    <w:p w14:paraId="44FB3017" w14:textId="77777777" w:rsidR="00102DC4" w:rsidRDefault="00102D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460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F5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7C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CF7C" w14:textId="77777777" w:rsidR="00102DC4" w:rsidRDefault="00102DC4" w:rsidP="00086E2C">
      <w:pPr>
        <w:spacing w:after="0" w:line="240" w:lineRule="auto"/>
      </w:pPr>
      <w:r>
        <w:separator/>
      </w:r>
    </w:p>
  </w:footnote>
  <w:footnote w:type="continuationSeparator" w:id="0">
    <w:p w14:paraId="33D927C2" w14:textId="77777777" w:rsidR="00102DC4" w:rsidRDefault="00102D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38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4DE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FE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C4"/>
    <w:rsid w:val="00086E2C"/>
    <w:rsid w:val="000A2E7A"/>
    <w:rsid w:val="00102DC4"/>
    <w:rsid w:val="001270B0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38F5"/>
  <w15:chartTrackingRefBased/>
  <w15:docId w15:val="{D72F2824-7618-4634-8E35-70C1E10E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02DC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02D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227</Characters>
  <Application>Microsoft Office Word</Application>
  <DocSecurity>0</DocSecurity>
  <Lines>14</Lines>
  <Paragraphs>8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2025-10-31T22:48:00Z</dcterms:created>
  <dcterms:modified xsi:type="dcterms:W3CDTF">2025-10-31T22:49:00Z</dcterms:modified>
</cp:coreProperties>
</file>