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D8ED" w14:textId="77777777" w:rsidR="00307633" w:rsidRDefault="00307633" w:rsidP="003076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SHIRLEY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244AAC8" w14:textId="77777777" w:rsidR="00307633" w:rsidRDefault="00307633" w:rsidP="00307633">
      <w:pPr>
        <w:pStyle w:val="NoSpacing"/>
        <w:jc w:val="both"/>
        <w:rPr>
          <w:rFonts w:cs="Times New Roman"/>
          <w:szCs w:val="24"/>
        </w:rPr>
      </w:pPr>
    </w:p>
    <w:p w14:paraId="6F587459" w14:textId="77777777" w:rsidR="00307633" w:rsidRDefault="00307633" w:rsidP="00307633">
      <w:pPr>
        <w:pStyle w:val="NoSpacing"/>
        <w:jc w:val="both"/>
        <w:rPr>
          <w:rFonts w:cs="Times New Roman"/>
          <w:szCs w:val="24"/>
        </w:rPr>
      </w:pPr>
    </w:p>
    <w:p w14:paraId="2F74754A" w14:textId="77777777" w:rsidR="00307633" w:rsidRDefault="00307633" w:rsidP="003076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trespass against Richard </w:t>
      </w:r>
      <w:proofErr w:type="spellStart"/>
      <w:r>
        <w:rPr>
          <w:rFonts w:cs="Times New Roman"/>
          <w:szCs w:val="24"/>
        </w:rPr>
        <w:t>Penyale</w:t>
      </w:r>
      <w:proofErr w:type="spellEnd"/>
      <w:r>
        <w:rPr>
          <w:rFonts w:cs="Times New Roman"/>
          <w:szCs w:val="24"/>
        </w:rPr>
        <w:t xml:space="preserve"> of Tarring,</w:t>
      </w:r>
    </w:p>
    <w:p w14:paraId="21C47492" w14:textId="77777777" w:rsidR="00307633" w:rsidRDefault="00307633" w:rsidP="003076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Sussex(q.v.).</w:t>
      </w:r>
    </w:p>
    <w:p w14:paraId="08B8D2F8" w14:textId="77777777" w:rsidR="00307633" w:rsidRDefault="00307633" w:rsidP="003076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58223F9" w14:textId="77777777" w:rsidR="00307633" w:rsidRDefault="00307633" w:rsidP="00307633">
      <w:pPr>
        <w:pStyle w:val="NoSpacing"/>
        <w:jc w:val="both"/>
        <w:rPr>
          <w:rFonts w:cs="Times New Roman"/>
          <w:szCs w:val="24"/>
        </w:rPr>
      </w:pPr>
    </w:p>
    <w:p w14:paraId="5CAAE3EB" w14:textId="77777777" w:rsidR="00307633" w:rsidRDefault="00307633" w:rsidP="00307633">
      <w:pPr>
        <w:pStyle w:val="NoSpacing"/>
        <w:jc w:val="both"/>
        <w:rPr>
          <w:rFonts w:cs="Times New Roman"/>
          <w:szCs w:val="24"/>
        </w:rPr>
      </w:pPr>
    </w:p>
    <w:p w14:paraId="22F68DC2" w14:textId="77777777" w:rsidR="00307633" w:rsidRDefault="00307633" w:rsidP="0030763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0193AB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3AAA" w14:textId="77777777" w:rsidR="00307633" w:rsidRDefault="00307633" w:rsidP="009139A6">
      <w:r>
        <w:separator/>
      </w:r>
    </w:p>
  </w:endnote>
  <w:endnote w:type="continuationSeparator" w:id="0">
    <w:p w14:paraId="2B7B6D18" w14:textId="77777777" w:rsidR="00307633" w:rsidRDefault="003076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118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AA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CB5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D8FC" w14:textId="77777777" w:rsidR="00307633" w:rsidRDefault="00307633" w:rsidP="009139A6">
      <w:r>
        <w:separator/>
      </w:r>
    </w:p>
  </w:footnote>
  <w:footnote w:type="continuationSeparator" w:id="0">
    <w:p w14:paraId="6198C911" w14:textId="77777777" w:rsidR="00307633" w:rsidRDefault="003076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E25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617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B7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33"/>
    <w:rsid w:val="000666E0"/>
    <w:rsid w:val="002510B7"/>
    <w:rsid w:val="00270799"/>
    <w:rsid w:val="00307633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6A5F0"/>
  <w15:chartTrackingRefBased/>
  <w15:docId w15:val="{0C8477B6-0A10-4EA1-954D-A9257620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076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2025-03-14T11:14:00Z</dcterms:created>
  <dcterms:modified xsi:type="dcterms:W3CDTF">2025-03-14T11:14:00Z</dcterms:modified>
</cp:coreProperties>
</file>