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C29C" w14:textId="77777777" w:rsidR="00020A54" w:rsidRDefault="00020A54" w:rsidP="00020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SHIRWOD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fl.1410)</w:t>
      </w:r>
    </w:p>
    <w:p w14:paraId="5B789B69" w14:textId="77777777" w:rsidR="00020A54" w:rsidRDefault="00020A54" w:rsidP="00020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Fletcher.</w:t>
      </w:r>
    </w:p>
    <w:p w14:paraId="3CEEE296" w14:textId="77777777" w:rsidR="00020A54" w:rsidRDefault="00020A54" w:rsidP="00020A54">
      <w:pPr>
        <w:pStyle w:val="NoSpacing"/>
        <w:rPr>
          <w:rFonts w:cs="Times New Roman"/>
          <w:szCs w:val="24"/>
        </w:rPr>
      </w:pPr>
    </w:p>
    <w:p w14:paraId="33776D5C" w14:textId="77777777" w:rsidR="00020A54" w:rsidRDefault="00020A54" w:rsidP="00020A54">
      <w:pPr>
        <w:pStyle w:val="NoSpacing"/>
        <w:rPr>
          <w:rFonts w:cs="Times New Roman"/>
          <w:szCs w:val="24"/>
        </w:rPr>
      </w:pPr>
    </w:p>
    <w:p w14:paraId="07AB263C" w14:textId="77777777" w:rsidR="00020A54" w:rsidRDefault="00020A54" w:rsidP="00020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1410</w:t>
      </w:r>
      <w:r>
        <w:rPr>
          <w:rFonts w:cs="Times New Roman"/>
          <w:szCs w:val="24"/>
        </w:rPr>
        <w:tab/>
        <w:t>He became a Freeman.     (R.F.Y. p.115)</w:t>
      </w:r>
    </w:p>
    <w:p w14:paraId="4BE68E08" w14:textId="77777777" w:rsidR="00020A54" w:rsidRDefault="00020A54" w:rsidP="00020A54">
      <w:pPr>
        <w:pStyle w:val="NoSpacing"/>
        <w:rPr>
          <w:rFonts w:cs="Times New Roman"/>
          <w:szCs w:val="24"/>
        </w:rPr>
      </w:pPr>
    </w:p>
    <w:p w14:paraId="66E3B89F" w14:textId="77777777" w:rsidR="00020A54" w:rsidRDefault="00020A54" w:rsidP="00020A54">
      <w:pPr>
        <w:pStyle w:val="NoSpacing"/>
        <w:rPr>
          <w:rFonts w:cs="Times New Roman"/>
          <w:szCs w:val="24"/>
        </w:rPr>
      </w:pPr>
    </w:p>
    <w:p w14:paraId="492EA54C" w14:textId="77777777" w:rsidR="00020A54" w:rsidRDefault="00020A54" w:rsidP="00020A5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2025</w:t>
      </w:r>
    </w:p>
    <w:p w14:paraId="6580C5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1D1B" w14:textId="77777777" w:rsidR="00020A54" w:rsidRDefault="00020A54" w:rsidP="009139A6">
      <w:r>
        <w:separator/>
      </w:r>
    </w:p>
  </w:endnote>
  <w:endnote w:type="continuationSeparator" w:id="0">
    <w:p w14:paraId="6F80FDF6" w14:textId="77777777" w:rsidR="00020A54" w:rsidRDefault="00020A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7D7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E3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9B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D81B5" w14:textId="77777777" w:rsidR="00020A54" w:rsidRDefault="00020A54" w:rsidP="009139A6">
      <w:r>
        <w:separator/>
      </w:r>
    </w:p>
  </w:footnote>
  <w:footnote w:type="continuationSeparator" w:id="0">
    <w:p w14:paraId="00A29F60" w14:textId="77777777" w:rsidR="00020A54" w:rsidRDefault="00020A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D2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48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29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54"/>
    <w:rsid w:val="00020A5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C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DFEE0"/>
  <w15:chartTrackingRefBased/>
  <w15:docId w15:val="{942D1E27-BC20-4165-A44E-045310BE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2025-01-11T19:11:00Z</dcterms:created>
  <dcterms:modified xsi:type="dcterms:W3CDTF">2025-01-11T19:12:00Z</dcterms:modified>
</cp:coreProperties>
</file>