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8C06" w14:textId="77777777" w:rsidR="001226A4" w:rsidRDefault="001226A4" w:rsidP="001226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SHIRWODE</w:t>
      </w:r>
      <w:r>
        <w:rPr>
          <w:rFonts w:cs="Times New Roman"/>
          <w:szCs w:val="24"/>
        </w:rPr>
        <w:t xml:space="preserve">       (fl.1408-9)</w:t>
      </w:r>
    </w:p>
    <w:p w14:paraId="711DBB90" w14:textId="77777777" w:rsidR="001226A4" w:rsidRDefault="001226A4" w:rsidP="001226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Tailor.</w:t>
      </w:r>
    </w:p>
    <w:p w14:paraId="1CB1670B" w14:textId="77777777" w:rsidR="001226A4" w:rsidRDefault="001226A4" w:rsidP="001226A4">
      <w:pPr>
        <w:pStyle w:val="NoSpacing"/>
        <w:rPr>
          <w:rFonts w:cs="Times New Roman"/>
          <w:szCs w:val="24"/>
        </w:rPr>
      </w:pPr>
    </w:p>
    <w:p w14:paraId="5CCAE1D8" w14:textId="77777777" w:rsidR="001226A4" w:rsidRDefault="001226A4" w:rsidP="001226A4">
      <w:pPr>
        <w:pStyle w:val="NoSpacing"/>
        <w:rPr>
          <w:rFonts w:cs="Times New Roman"/>
          <w:szCs w:val="24"/>
        </w:rPr>
      </w:pPr>
    </w:p>
    <w:p w14:paraId="6E46F4EE" w14:textId="77777777" w:rsidR="001226A4" w:rsidRDefault="001226A4" w:rsidP="001226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Ward.</w:t>
      </w:r>
    </w:p>
    <w:p w14:paraId="332F4A05" w14:textId="77777777" w:rsidR="001226A4" w:rsidRDefault="001226A4" w:rsidP="001226A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38376986" w14:textId="77777777" w:rsidR="001226A4" w:rsidRDefault="001226A4" w:rsidP="001226A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40D80D00" w14:textId="77777777" w:rsidR="001226A4" w:rsidRDefault="001226A4" w:rsidP="001226A4">
      <w:pPr>
        <w:pStyle w:val="NoSpacing"/>
        <w:ind w:left="1440"/>
        <w:rPr>
          <w:rFonts w:cs="Times New Roman"/>
          <w:szCs w:val="24"/>
        </w:rPr>
      </w:pPr>
    </w:p>
    <w:p w14:paraId="3B77923D" w14:textId="77777777" w:rsidR="001226A4" w:rsidRDefault="001226A4" w:rsidP="001226A4">
      <w:pPr>
        <w:pStyle w:val="NoSpacing"/>
        <w:ind w:left="1440"/>
        <w:rPr>
          <w:rFonts w:cs="Times New Roman"/>
          <w:szCs w:val="24"/>
        </w:rPr>
      </w:pPr>
    </w:p>
    <w:p w14:paraId="753214CF" w14:textId="77777777" w:rsidR="001226A4" w:rsidRDefault="001226A4" w:rsidP="001226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11BD1D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7CBA" w14:textId="77777777" w:rsidR="001226A4" w:rsidRDefault="001226A4" w:rsidP="009139A6">
      <w:r>
        <w:separator/>
      </w:r>
    </w:p>
  </w:endnote>
  <w:endnote w:type="continuationSeparator" w:id="0">
    <w:p w14:paraId="1A84F65B" w14:textId="77777777" w:rsidR="001226A4" w:rsidRDefault="001226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6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38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CA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FDDA" w14:textId="77777777" w:rsidR="001226A4" w:rsidRDefault="001226A4" w:rsidP="009139A6">
      <w:r>
        <w:separator/>
      </w:r>
    </w:p>
  </w:footnote>
  <w:footnote w:type="continuationSeparator" w:id="0">
    <w:p w14:paraId="49BA6A91" w14:textId="77777777" w:rsidR="001226A4" w:rsidRDefault="001226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19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01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A0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4"/>
    <w:rsid w:val="000666E0"/>
    <w:rsid w:val="000A2E7A"/>
    <w:rsid w:val="001226A4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618B"/>
  <w15:chartTrackingRefBased/>
  <w15:docId w15:val="{E44901DC-4C9D-4C0B-BFB0-F6CDE1A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2025-04-15T10:28:00Z</dcterms:created>
  <dcterms:modified xsi:type="dcterms:W3CDTF">2025-04-15T10:29:00Z</dcterms:modified>
</cp:coreProperties>
</file>