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24A08" w14:textId="77777777" w:rsidR="00663F83" w:rsidRDefault="00663F83" w:rsidP="00663F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SHIRWODE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17DF02FB" w14:textId="77777777" w:rsidR="00663F83" w:rsidRDefault="00663F83" w:rsidP="00663F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Horsley. Scythe smith.</w:t>
      </w:r>
    </w:p>
    <w:p w14:paraId="61820424" w14:textId="77777777" w:rsidR="00663F83" w:rsidRDefault="00663F83" w:rsidP="00663F83">
      <w:pPr>
        <w:pStyle w:val="NoSpacing"/>
        <w:rPr>
          <w:rFonts w:cs="Times New Roman"/>
          <w:szCs w:val="24"/>
        </w:rPr>
      </w:pPr>
    </w:p>
    <w:p w14:paraId="53E5B251" w14:textId="77777777" w:rsidR="00663F83" w:rsidRDefault="00663F83" w:rsidP="00663F83">
      <w:pPr>
        <w:pStyle w:val="NoSpacing"/>
        <w:rPr>
          <w:rFonts w:cs="Times New Roman"/>
          <w:szCs w:val="24"/>
        </w:rPr>
      </w:pPr>
    </w:p>
    <w:p w14:paraId="2DF6B414" w14:textId="77777777" w:rsidR="00663F83" w:rsidRDefault="00663F83" w:rsidP="00663F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 xml:space="preserve">Henry Foljambe(q.v.) brought an unspecified plaint against him and </w:t>
      </w:r>
    </w:p>
    <w:p w14:paraId="6C673742" w14:textId="77777777" w:rsidR="00663F83" w:rsidRDefault="00663F83" w:rsidP="00663F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seven others.</w:t>
      </w:r>
    </w:p>
    <w:p w14:paraId="4EBFD091" w14:textId="77777777" w:rsidR="00663F83" w:rsidRDefault="00663F83" w:rsidP="00663F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1BFB">
          <w:rPr>
            <w:rStyle w:val="Hyperlink"/>
            <w:rFonts w:cs="Times New Roman"/>
            <w:szCs w:val="24"/>
          </w:rPr>
          <w:t>https://waalt.uh.edu/index.php/CP40/871</w:t>
        </w:r>
      </w:hyperlink>
      <w:r>
        <w:rPr>
          <w:rFonts w:cs="Times New Roman"/>
          <w:szCs w:val="24"/>
        </w:rPr>
        <w:t xml:space="preserve"> )</w:t>
      </w:r>
    </w:p>
    <w:p w14:paraId="2FB1329A" w14:textId="77777777" w:rsidR="00663F83" w:rsidRDefault="00663F83" w:rsidP="00663F83">
      <w:pPr>
        <w:pStyle w:val="NoSpacing"/>
        <w:rPr>
          <w:rFonts w:cs="Times New Roman"/>
          <w:szCs w:val="24"/>
        </w:rPr>
      </w:pPr>
    </w:p>
    <w:p w14:paraId="3BEF1550" w14:textId="77777777" w:rsidR="00663F83" w:rsidRDefault="00663F83" w:rsidP="00663F83">
      <w:pPr>
        <w:pStyle w:val="NoSpacing"/>
        <w:rPr>
          <w:rFonts w:cs="Times New Roman"/>
          <w:szCs w:val="24"/>
        </w:rPr>
      </w:pPr>
    </w:p>
    <w:p w14:paraId="5E116FF5" w14:textId="77777777" w:rsidR="00663F83" w:rsidRDefault="00663F83" w:rsidP="00663F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October 2024</w:t>
      </w:r>
    </w:p>
    <w:p w14:paraId="6F9E3F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E7EF4" w14:textId="77777777" w:rsidR="00663F83" w:rsidRDefault="00663F83" w:rsidP="009139A6">
      <w:r>
        <w:separator/>
      </w:r>
    </w:p>
  </w:endnote>
  <w:endnote w:type="continuationSeparator" w:id="0">
    <w:p w14:paraId="0585FCFA" w14:textId="77777777" w:rsidR="00663F83" w:rsidRDefault="00663F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67D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FF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9A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9C412" w14:textId="77777777" w:rsidR="00663F83" w:rsidRDefault="00663F83" w:rsidP="009139A6">
      <w:r>
        <w:separator/>
      </w:r>
    </w:p>
  </w:footnote>
  <w:footnote w:type="continuationSeparator" w:id="0">
    <w:p w14:paraId="68E2DDB2" w14:textId="77777777" w:rsidR="00663F83" w:rsidRDefault="00663F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430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20E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D8D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83"/>
    <w:rsid w:val="000666E0"/>
    <w:rsid w:val="002510B7"/>
    <w:rsid w:val="00270799"/>
    <w:rsid w:val="003634FA"/>
    <w:rsid w:val="005C130B"/>
    <w:rsid w:val="00663F8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72ED"/>
  <w15:chartTrackingRefBased/>
  <w15:docId w15:val="{CABD8721-C746-4396-8512-25EA9658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63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2024-10-29T12:02:00Z</dcterms:created>
  <dcterms:modified xsi:type="dcterms:W3CDTF">2024-10-29T12:03:00Z</dcterms:modified>
</cp:coreProperties>
</file>