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E49D" w14:textId="77777777" w:rsidR="00DE4F5F" w:rsidRDefault="00DE4F5F" w:rsidP="00DE4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SHOLER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4412EBC" w14:textId="77777777" w:rsidR="00DE4F5F" w:rsidRDefault="00DE4F5F" w:rsidP="00DE4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Wells. Somerset. Widow.</w:t>
      </w:r>
    </w:p>
    <w:p w14:paraId="53AA91A7" w14:textId="77777777" w:rsidR="00DE4F5F" w:rsidRDefault="00DE4F5F" w:rsidP="00DE4F5F">
      <w:pPr>
        <w:pStyle w:val="NoSpacing"/>
        <w:jc w:val="both"/>
        <w:rPr>
          <w:rFonts w:cs="Times New Roman"/>
          <w:szCs w:val="24"/>
        </w:rPr>
      </w:pPr>
    </w:p>
    <w:p w14:paraId="51A285B7" w14:textId="77777777" w:rsidR="00DE4F5F" w:rsidRDefault="00DE4F5F" w:rsidP="00DE4F5F">
      <w:pPr>
        <w:pStyle w:val="NoSpacing"/>
        <w:jc w:val="both"/>
        <w:rPr>
          <w:rFonts w:cs="Times New Roman"/>
          <w:szCs w:val="24"/>
        </w:rPr>
      </w:pPr>
    </w:p>
    <w:p w14:paraId="62F09359" w14:textId="77777777" w:rsidR="00DE4F5F" w:rsidRDefault="00DE4F5F" w:rsidP="00DE4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42519D51" w14:textId="77777777" w:rsidR="00DE4F5F" w:rsidRDefault="00DE4F5F" w:rsidP="00DE4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00CFA0D" w14:textId="77777777" w:rsidR="00DE4F5F" w:rsidRDefault="00DE4F5F" w:rsidP="00DE4F5F">
      <w:pPr>
        <w:pStyle w:val="NoSpacing"/>
        <w:jc w:val="both"/>
        <w:rPr>
          <w:rFonts w:cs="Times New Roman"/>
          <w:szCs w:val="24"/>
        </w:rPr>
      </w:pPr>
    </w:p>
    <w:p w14:paraId="1CE1A575" w14:textId="77777777" w:rsidR="00DE4F5F" w:rsidRDefault="00DE4F5F" w:rsidP="00DE4F5F">
      <w:pPr>
        <w:pStyle w:val="NoSpacing"/>
        <w:jc w:val="both"/>
        <w:rPr>
          <w:rFonts w:cs="Times New Roman"/>
          <w:szCs w:val="24"/>
        </w:rPr>
      </w:pPr>
    </w:p>
    <w:p w14:paraId="17954017" w14:textId="77777777" w:rsidR="00DE4F5F" w:rsidRDefault="00DE4F5F" w:rsidP="00DE4F5F">
      <w:pPr>
        <w:pStyle w:val="NoSpacing"/>
        <w:jc w:val="both"/>
        <w:rPr>
          <w:rFonts w:cs="Times New Roman"/>
          <w:szCs w:val="24"/>
        </w:rPr>
      </w:pPr>
    </w:p>
    <w:p w14:paraId="53C869E0" w14:textId="77777777" w:rsidR="00DE4F5F" w:rsidRDefault="00DE4F5F" w:rsidP="00DE4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As John’s administratrix, she made a plaint of debt against William Moreys</w:t>
      </w:r>
    </w:p>
    <w:p w14:paraId="4A92A711" w14:textId="77777777" w:rsidR="00DE4F5F" w:rsidRDefault="00DE4F5F" w:rsidP="00DE4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Wedmore, Somerset(q.v.), and four others.   (ibid.)</w:t>
      </w:r>
    </w:p>
    <w:p w14:paraId="77201834" w14:textId="77777777" w:rsidR="00DE4F5F" w:rsidRDefault="00DE4F5F" w:rsidP="00DE4F5F">
      <w:pPr>
        <w:pStyle w:val="NoSpacing"/>
        <w:jc w:val="both"/>
        <w:rPr>
          <w:rFonts w:cs="Times New Roman"/>
          <w:szCs w:val="24"/>
        </w:rPr>
      </w:pPr>
    </w:p>
    <w:p w14:paraId="254D8BB6" w14:textId="77777777" w:rsidR="00DE4F5F" w:rsidRDefault="00DE4F5F" w:rsidP="00DE4F5F">
      <w:pPr>
        <w:pStyle w:val="NoSpacing"/>
        <w:jc w:val="both"/>
        <w:rPr>
          <w:rFonts w:cs="Times New Roman"/>
          <w:szCs w:val="24"/>
        </w:rPr>
      </w:pPr>
    </w:p>
    <w:p w14:paraId="2AF592AB" w14:textId="77777777" w:rsidR="00DE4F5F" w:rsidRDefault="00DE4F5F" w:rsidP="00DE4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6EE75A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A9D5" w14:textId="77777777" w:rsidR="00DE4F5F" w:rsidRDefault="00DE4F5F" w:rsidP="009139A6">
      <w:r>
        <w:separator/>
      </w:r>
    </w:p>
  </w:endnote>
  <w:endnote w:type="continuationSeparator" w:id="0">
    <w:p w14:paraId="33F7B855" w14:textId="77777777" w:rsidR="00DE4F5F" w:rsidRDefault="00DE4F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4A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32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24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4E59" w14:textId="77777777" w:rsidR="00DE4F5F" w:rsidRDefault="00DE4F5F" w:rsidP="009139A6">
      <w:r>
        <w:separator/>
      </w:r>
    </w:p>
  </w:footnote>
  <w:footnote w:type="continuationSeparator" w:id="0">
    <w:p w14:paraId="7A77A39C" w14:textId="77777777" w:rsidR="00DE4F5F" w:rsidRDefault="00DE4F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90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32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EB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5F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4F5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2D4D"/>
  <w15:chartTrackingRefBased/>
  <w15:docId w15:val="{7A6E7F95-2817-41EB-9253-BA565691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4F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2025-03-14T11:16:00Z</dcterms:created>
  <dcterms:modified xsi:type="dcterms:W3CDTF">2025-03-14T11:17:00Z</dcterms:modified>
</cp:coreProperties>
</file>