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37F7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SHORE</w:t>
      </w:r>
      <w:r>
        <w:rPr>
          <w:rFonts w:cs="Times New Roman"/>
          <w:szCs w:val="24"/>
        </w:rPr>
        <w:t xml:space="preserve">        (fl.1483)</w:t>
      </w:r>
    </w:p>
    <w:p w14:paraId="51AFAE29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</w:p>
    <w:p w14:paraId="5BB933E9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</w:p>
    <w:p w14:paraId="6B095A64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William Baret of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>(q.v.).</w:t>
      </w:r>
    </w:p>
    <w:p w14:paraId="60DDABFB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31BAD8D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Fyssher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Donnington</w:t>
      </w:r>
      <w:proofErr w:type="spell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yeoman</w:t>
      </w:r>
      <w:proofErr w:type="gramEnd"/>
      <w:r>
        <w:rPr>
          <w:rFonts w:cs="Times New Roman"/>
          <w:szCs w:val="24"/>
        </w:rPr>
        <w:t>(q.v.),</w:t>
      </w:r>
    </w:p>
    <w:p w14:paraId="47DDCD3E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      (ibid.)</w:t>
      </w:r>
    </w:p>
    <w:p w14:paraId="2317A741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Richard </w:t>
      </w:r>
      <w:proofErr w:type="spellStart"/>
      <w:r>
        <w:rPr>
          <w:rFonts w:cs="Times New Roman"/>
          <w:szCs w:val="24"/>
        </w:rPr>
        <w:t>Gebone</w:t>
      </w:r>
      <w:proofErr w:type="spellEnd"/>
      <w:r>
        <w:rPr>
          <w:rFonts w:cs="Times New Roman"/>
          <w:szCs w:val="24"/>
        </w:rPr>
        <w:t xml:space="preserve"> of Warwick(q.v.) and </w:t>
      </w:r>
    </w:p>
    <w:p w14:paraId="5D783962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others.   (ibid.)</w:t>
      </w:r>
    </w:p>
    <w:p w14:paraId="683E5D75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</w:p>
    <w:p w14:paraId="3B94512F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</w:p>
    <w:p w14:paraId="43FB3F55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</w:p>
    <w:p w14:paraId="18B96FC1" w14:textId="77777777" w:rsidR="00D6264A" w:rsidRDefault="00D6264A" w:rsidP="00D626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596F99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CE5D" w14:textId="77777777" w:rsidR="00D6264A" w:rsidRDefault="00D6264A" w:rsidP="009139A6">
      <w:r>
        <w:separator/>
      </w:r>
    </w:p>
  </w:endnote>
  <w:endnote w:type="continuationSeparator" w:id="0">
    <w:p w14:paraId="189671D5" w14:textId="77777777" w:rsidR="00D6264A" w:rsidRDefault="00D62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F4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30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80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F065" w14:textId="77777777" w:rsidR="00D6264A" w:rsidRDefault="00D6264A" w:rsidP="009139A6">
      <w:r>
        <w:separator/>
      </w:r>
    </w:p>
  </w:footnote>
  <w:footnote w:type="continuationSeparator" w:id="0">
    <w:p w14:paraId="1EA7AF8B" w14:textId="77777777" w:rsidR="00D6264A" w:rsidRDefault="00D62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87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C7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56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4A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6264A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61F7"/>
  <w15:chartTrackingRefBased/>
  <w15:docId w15:val="{F9532D5D-F16E-43E4-9B6F-ECA2ACAA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62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2025-03-20T10:58:00Z</dcterms:created>
  <dcterms:modified xsi:type="dcterms:W3CDTF">2025-03-20T10:58:00Z</dcterms:modified>
</cp:coreProperties>
</file>