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32E8" w14:textId="77777777" w:rsidR="00522B17" w:rsidRDefault="00522B17" w:rsidP="00522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SHORE</w:t>
      </w:r>
      <w:r>
        <w:rPr>
          <w:rFonts w:cs="Times New Roman"/>
          <w:szCs w:val="24"/>
        </w:rPr>
        <w:t xml:space="preserve">     (fl.1485)</w:t>
      </w:r>
    </w:p>
    <w:p w14:paraId="1355E220" w14:textId="77777777" w:rsidR="00522B17" w:rsidRDefault="00522B17" w:rsidP="00522B17">
      <w:pPr>
        <w:pStyle w:val="NoSpacing"/>
        <w:rPr>
          <w:rFonts w:cs="Times New Roman"/>
          <w:szCs w:val="24"/>
        </w:rPr>
      </w:pPr>
    </w:p>
    <w:p w14:paraId="60D0920E" w14:textId="77777777" w:rsidR="00522B17" w:rsidRDefault="00522B17" w:rsidP="00522B17">
      <w:pPr>
        <w:pStyle w:val="NoSpacing"/>
        <w:rPr>
          <w:rFonts w:cs="Times New Roman"/>
          <w:szCs w:val="24"/>
        </w:rPr>
      </w:pPr>
    </w:p>
    <w:p w14:paraId="3C801846" w14:textId="77777777" w:rsidR="00522B17" w:rsidRDefault="00522B17" w:rsidP="00522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Nov.1485</w:t>
      </w:r>
      <w:r>
        <w:rPr>
          <w:rFonts w:cs="Times New Roman"/>
          <w:szCs w:val="24"/>
        </w:rPr>
        <w:tab/>
        <w:t>He was appointed searcher of ships in Ipswich and Yarmouth.</w:t>
      </w:r>
    </w:p>
    <w:p w14:paraId="19301291" w14:textId="77777777" w:rsidR="00522B17" w:rsidRDefault="00522B17" w:rsidP="00522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p.38)</w:t>
      </w:r>
    </w:p>
    <w:p w14:paraId="6445160C" w14:textId="77777777" w:rsidR="00522B17" w:rsidRDefault="00522B17" w:rsidP="00522B17">
      <w:pPr>
        <w:pStyle w:val="NoSpacing"/>
        <w:rPr>
          <w:rFonts w:cs="Times New Roman"/>
          <w:szCs w:val="24"/>
        </w:rPr>
      </w:pPr>
    </w:p>
    <w:p w14:paraId="496BAE3D" w14:textId="77777777" w:rsidR="00522B17" w:rsidRDefault="00522B17" w:rsidP="00522B17">
      <w:pPr>
        <w:pStyle w:val="NoSpacing"/>
        <w:rPr>
          <w:rFonts w:cs="Times New Roman"/>
          <w:szCs w:val="24"/>
        </w:rPr>
      </w:pPr>
    </w:p>
    <w:p w14:paraId="430838DF" w14:textId="77777777" w:rsidR="00522B17" w:rsidRDefault="00522B17" w:rsidP="00522B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59720B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987E" w14:textId="77777777" w:rsidR="00522B17" w:rsidRDefault="00522B17" w:rsidP="009139A6">
      <w:r>
        <w:separator/>
      </w:r>
    </w:p>
  </w:endnote>
  <w:endnote w:type="continuationSeparator" w:id="0">
    <w:p w14:paraId="0A459014" w14:textId="77777777" w:rsidR="00522B17" w:rsidRDefault="00522B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FB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C6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13EC" w14:textId="77777777" w:rsidR="00522B17" w:rsidRDefault="00522B17" w:rsidP="009139A6">
      <w:r>
        <w:separator/>
      </w:r>
    </w:p>
  </w:footnote>
  <w:footnote w:type="continuationSeparator" w:id="0">
    <w:p w14:paraId="44052188" w14:textId="77777777" w:rsidR="00522B17" w:rsidRDefault="00522B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9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0A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93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17"/>
    <w:rsid w:val="000666E0"/>
    <w:rsid w:val="000A2E7A"/>
    <w:rsid w:val="001307AC"/>
    <w:rsid w:val="00190DFA"/>
    <w:rsid w:val="002510B7"/>
    <w:rsid w:val="00270799"/>
    <w:rsid w:val="002737D5"/>
    <w:rsid w:val="00357E4A"/>
    <w:rsid w:val="00522B1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6094"/>
  <w15:chartTrackingRefBased/>
  <w15:docId w15:val="{EFCC8864-F2E4-470E-A5FD-872F55B0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2025-06-08T06:31:00Z</dcterms:created>
  <dcterms:modified xsi:type="dcterms:W3CDTF">2025-06-08T06:32:00Z</dcterms:modified>
</cp:coreProperties>
</file>