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7CED3" w14:textId="77777777" w:rsidR="00DB0F40" w:rsidRDefault="00DB0F40" w:rsidP="00DB0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SHORTE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5E6329F" w14:textId="77777777" w:rsidR="00DB0F40" w:rsidRDefault="00DB0F40" w:rsidP="00DB0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Blandford Forum, Dorset. </w:t>
      </w:r>
    </w:p>
    <w:p w14:paraId="6B30B98D" w14:textId="77777777" w:rsidR="00DB0F40" w:rsidRDefault="00DB0F40" w:rsidP="00DB0F40">
      <w:pPr>
        <w:pStyle w:val="NoSpacing"/>
        <w:rPr>
          <w:rFonts w:cs="Times New Roman"/>
          <w:szCs w:val="24"/>
        </w:rPr>
      </w:pPr>
    </w:p>
    <w:p w14:paraId="474B547A" w14:textId="77777777" w:rsidR="00DB0F40" w:rsidRDefault="00DB0F40" w:rsidP="00DB0F40">
      <w:pPr>
        <w:pStyle w:val="NoSpacing"/>
        <w:rPr>
          <w:rFonts w:cs="Times New Roman"/>
          <w:szCs w:val="24"/>
        </w:rPr>
      </w:pPr>
    </w:p>
    <w:p w14:paraId="2FF4A8B5" w14:textId="77777777" w:rsidR="00DB0F40" w:rsidRDefault="00DB0F40" w:rsidP="00DB0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Hugh(q.v.).</w:t>
      </w:r>
    </w:p>
    <w:p w14:paraId="57F9002B" w14:textId="77777777" w:rsidR="00DB0F40" w:rsidRDefault="00DB0F40" w:rsidP="00DB0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688585A" w14:textId="77777777" w:rsidR="00DB0F40" w:rsidRDefault="00DB0F40" w:rsidP="00DB0F40">
      <w:pPr>
        <w:pStyle w:val="NoSpacing"/>
        <w:rPr>
          <w:rFonts w:cs="Times New Roman"/>
          <w:szCs w:val="24"/>
        </w:rPr>
      </w:pPr>
    </w:p>
    <w:p w14:paraId="37B2294C" w14:textId="77777777" w:rsidR="00DB0F40" w:rsidRDefault="00DB0F40" w:rsidP="00DB0F40">
      <w:pPr>
        <w:pStyle w:val="NoSpacing"/>
        <w:rPr>
          <w:rFonts w:cs="Times New Roman"/>
          <w:szCs w:val="24"/>
        </w:rPr>
      </w:pPr>
    </w:p>
    <w:p w14:paraId="48E70FB7" w14:textId="77777777" w:rsidR="00DB0F40" w:rsidRDefault="00DB0F40" w:rsidP="00DB0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Alice Serle(q.v.)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them.  (ibid.)</w:t>
      </w:r>
    </w:p>
    <w:p w14:paraId="6352C7C7" w14:textId="77777777" w:rsidR="00DB0F40" w:rsidRDefault="00DB0F40" w:rsidP="00DB0F40">
      <w:pPr>
        <w:pStyle w:val="NoSpacing"/>
        <w:rPr>
          <w:rFonts w:cs="Times New Roman"/>
          <w:szCs w:val="24"/>
        </w:rPr>
      </w:pPr>
    </w:p>
    <w:p w14:paraId="79C7177F" w14:textId="77777777" w:rsidR="00DB0F40" w:rsidRDefault="00DB0F40" w:rsidP="00DB0F40">
      <w:pPr>
        <w:pStyle w:val="NoSpacing"/>
        <w:rPr>
          <w:rFonts w:cs="Times New Roman"/>
          <w:szCs w:val="24"/>
        </w:rPr>
      </w:pPr>
    </w:p>
    <w:p w14:paraId="65DD6D27" w14:textId="77777777" w:rsidR="00DB0F40" w:rsidRDefault="00DB0F40" w:rsidP="00DB0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0B6FDC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CF927" w14:textId="77777777" w:rsidR="00DB0F40" w:rsidRDefault="00DB0F40" w:rsidP="009139A6">
      <w:r>
        <w:separator/>
      </w:r>
    </w:p>
  </w:endnote>
  <w:endnote w:type="continuationSeparator" w:id="0">
    <w:p w14:paraId="2870D262" w14:textId="77777777" w:rsidR="00DB0F40" w:rsidRDefault="00DB0F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8C2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265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9B1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847EF" w14:textId="77777777" w:rsidR="00DB0F40" w:rsidRDefault="00DB0F40" w:rsidP="009139A6">
      <w:r>
        <w:separator/>
      </w:r>
    </w:p>
  </w:footnote>
  <w:footnote w:type="continuationSeparator" w:id="0">
    <w:p w14:paraId="339F2170" w14:textId="77777777" w:rsidR="00DB0F40" w:rsidRDefault="00DB0F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F4E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D07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73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4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DB0F4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EFF9"/>
  <w15:chartTrackingRefBased/>
  <w15:docId w15:val="{69F8AC4B-7B67-45EC-80C5-B5002D0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0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2024-11-17T14:16:00Z</dcterms:created>
  <dcterms:modified xsi:type="dcterms:W3CDTF">2024-11-17T14:16:00Z</dcterms:modified>
</cp:coreProperties>
</file>