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DAA164" w14:textId="77777777" w:rsidR="003D225B" w:rsidRDefault="003D225B" w:rsidP="003D225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SHORTER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fl.1488)</w:t>
      </w:r>
    </w:p>
    <w:p w14:paraId="146E41B6" w14:textId="77777777" w:rsidR="003D225B" w:rsidRDefault="003D225B" w:rsidP="003D225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Bletchingley, Sussex. Chapman.</w:t>
      </w:r>
    </w:p>
    <w:p w14:paraId="64DBA86D" w14:textId="77777777" w:rsidR="003D225B" w:rsidRDefault="003D225B" w:rsidP="003D225B">
      <w:pPr>
        <w:pStyle w:val="NoSpacing"/>
        <w:rPr>
          <w:rFonts w:cs="Times New Roman"/>
          <w:szCs w:val="24"/>
        </w:rPr>
      </w:pPr>
    </w:p>
    <w:p w14:paraId="59D9381C" w14:textId="77777777" w:rsidR="003D225B" w:rsidRDefault="003D225B" w:rsidP="003D225B">
      <w:pPr>
        <w:pStyle w:val="NoSpacing"/>
        <w:rPr>
          <w:rFonts w:cs="Times New Roman"/>
          <w:szCs w:val="24"/>
        </w:rPr>
      </w:pPr>
    </w:p>
    <w:p w14:paraId="7D4A7431" w14:textId="77777777" w:rsidR="003D225B" w:rsidRDefault="003D225B" w:rsidP="003D225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Jun.1488</w:t>
      </w:r>
      <w:r>
        <w:rPr>
          <w:rFonts w:cs="Times New Roman"/>
          <w:szCs w:val="24"/>
        </w:rPr>
        <w:tab/>
        <w:t>He was pardoned for not appearing to answer Hugh Broun of London,</w:t>
      </w:r>
    </w:p>
    <w:p w14:paraId="2C587CD4" w14:textId="77777777" w:rsidR="003D225B" w:rsidRDefault="003D225B" w:rsidP="003D225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mercer(q.v.), touching a debt of £20 19s 9d.</w:t>
      </w:r>
    </w:p>
    <w:p w14:paraId="59B9A2C3" w14:textId="77777777" w:rsidR="003D225B" w:rsidRDefault="003D225B" w:rsidP="003D225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1485-94 p.188)</w:t>
      </w:r>
    </w:p>
    <w:p w14:paraId="41A5F333" w14:textId="77777777" w:rsidR="003D225B" w:rsidRDefault="003D225B" w:rsidP="003D225B">
      <w:pPr>
        <w:pStyle w:val="NoSpacing"/>
        <w:rPr>
          <w:rFonts w:cs="Times New Roman"/>
          <w:szCs w:val="24"/>
        </w:rPr>
      </w:pPr>
    </w:p>
    <w:p w14:paraId="166FB5A2" w14:textId="77777777" w:rsidR="003D225B" w:rsidRDefault="003D225B" w:rsidP="003D225B">
      <w:pPr>
        <w:pStyle w:val="NoSpacing"/>
        <w:rPr>
          <w:rFonts w:cs="Times New Roman"/>
          <w:szCs w:val="24"/>
        </w:rPr>
      </w:pPr>
    </w:p>
    <w:p w14:paraId="5697D3FA" w14:textId="77777777" w:rsidR="003D225B" w:rsidRDefault="003D225B" w:rsidP="003D225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December 2024</w:t>
      </w:r>
    </w:p>
    <w:p w14:paraId="296C393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D481E2" w14:textId="77777777" w:rsidR="003D225B" w:rsidRDefault="003D225B" w:rsidP="009139A6">
      <w:r>
        <w:separator/>
      </w:r>
    </w:p>
  </w:endnote>
  <w:endnote w:type="continuationSeparator" w:id="0">
    <w:p w14:paraId="3BD9CE2E" w14:textId="77777777" w:rsidR="003D225B" w:rsidRDefault="003D225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E91C2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584D0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729C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BA1E85" w14:textId="77777777" w:rsidR="003D225B" w:rsidRDefault="003D225B" w:rsidP="009139A6">
      <w:r>
        <w:separator/>
      </w:r>
    </w:p>
  </w:footnote>
  <w:footnote w:type="continuationSeparator" w:id="0">
    <w:p w14:paraId="3C7DD98C" w14:textId="77777777" w:rsidR="003D225B" w:rsidRDefault="003D225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72A43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A4057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B2245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25B"/>
    <w:rsid w:val="000666E0"/>
    <w:rsid w:val="00101CE1"/>
    <w:rsid w:val="002510B7"/>
    <w:rsid w:val="00270799"/>
    <w:rsid w:val="003D225B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A8545"/>
  <w15:chartTrackingRefBased/>
  <w15:docId w15:val="{ACABD3A6-1D05-4CDA-9DE6-BED169679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2024-12-03T18:30:00Z</dcterms:created>
  <dcterms:modified xsi:type="dcterms:W3CDTF">2024-12-03T18:33:00Z</dcterms:modified>
</cp:coreProperties>
</file>