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643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SHOTESHAM, junior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C8F1495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8157377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FB862D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157668E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 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Great Assembly at the Guildhall.</w:t>
      </w:r>
    </w:p>
    <w:p w14:paraId="4106393E" w14:textId="77777777" w:rsidR="00880C21" w:rsidRDefault="00880C21" w:rsidP="00880C2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6CEC97B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61431DF" w14:textId="77777777" w:rsidR="00880C21" w:rsidRDefault="00880C21" w:rsidP="00880C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4092744" w14:textId="382FD0A5" w:rsidR="00BA00AB" w:rsidRPr="00EB3209" w:rsidRDefault="00880C2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E8C2" w14:textId="77777777" w:rsidR="00880C21" w:rsidRDefault="00880C21" w:rsidP="009139A6">
      <w:r>
        <w:separator/>
      </w:r>
    </w:p>
  </w:endnote>
  <w:endnote w:type="continuationSeparator" w:id="0">
    <w:p w14:paraId="0B5699C4" w14:textId="77777777" w:rsidR="00880C21" w:rsidRDefault="00880C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B9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9A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8B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2FC2" w14:textId="77777777" w:rsidR="00880C21" w:rsidRDefault="00880C21" w:rsidP="009139A6">
      <w:r>
        <w:separator/>
      </w:r>
    </w:p>
  </w:footnote>
  <w:footnote w:type="continuationSeparator" w:id="0">
    <w:p w14:paraId="318C9404" w14:textId="77777777" w:rsidR="00880C21" w:rsidRDefault="00880C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E3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2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43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0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DE44"/>
  <w15:chartTrackingRefBased/>
  <w15:docId w15:val="{02AC1079-BE3B-4CFB-BD4F-F36B2FCC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2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2025-09-11T20:30:00Z</dcterms:created>
  <dcterms:modified xsi:type="dcterms:W3CDTF">2025-09-11T20:32:00Z</dcterms:modified>
</cp:coreProperties>
</file>