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66FE7" w14:textId="77777777" w:rsidR="00902389" w:rsidRDefault="00902389" w:rsidP="009023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SHOULDHAM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fl.1446)</w:t>
      </w:r>
    </w:p>
    <w:p w14:paraId="500FC583" w14:textId="77777777" w:rsidR="00902389" w:rsidRDefault="00902389" w:rsidP="00902389">
      <w:pPr>
        <w:pStyle w:val="NoSpacing"/>
        <w:rPr>
          <w:rFonts w:cs="Times New Roman"/>
          <w:szCs w:val="24"/>
        </w:rPr>
      </w:pPr>
    </w:p>
    <w:p w14:paraId="08190F34" w14:textId="77777777" w:rsidR="00902389" w:rsidRDefault="00902389" w:rsidP="00902389">
      <w:pPr>
        <w:pStyle w:val="NoSpacing"/>
        <w:rPr>
          <w:rFonts w:cs="Times New Roman"/>
          <w:szCs w:val="24"/>
        </w:rPr>
      </w:pPr>
    </w:p>
    <w:p w14:paraId="446904D9" w14:textId="77777777" w:rsidR="00902389" w:rsidRDefault="00902389" w:rsidP="009023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Jul.</w:t>
      </w:r>
      <w:r>
        <w:rPr>
          <w:rFonts w:cs="Times New Roman"/>
          <w:szCs w:val="24"/>
        </w:rPr>
        <w:tab/>
        <w:t>1446</w:t>
      </w:r>
      <w:r>
        <w:rPr>
          <w:rFonts w:cs="Times New Roman"/>
          <w:szCs w:val="24"/>
        </w:rPr>
        <w:tab/>
        <w:t xml:space="preserve">Katherine </w:t>
      </w:r>
      <w:proofErr w:type="spellStart"/>
      <w:r>
        <w:rPr>
          <w:rFonts w:cs="Times New Roman"/>
          <w:szCs w:val="24"/>
        </w:rPr>
        <w:t>Habfford</w:t>
      </w:r>
      <w:proofErr w:type="spellEnd"/>
      <w:r>
        <w:rPr>
          <w:rFonts w:cs="Times New Roman"/>
          <w:szCs w:val="24"/>
        </w:rPr>
        <w:t xml:space="preserve"> of Norwich(q.v.) appointed John Knot of Norwich(q.v.) </w:t>
      </w:r>
    </w:p>
    <w:p w14:paraId="0BEBD333" w14:textId="77777777" w:rsidR="00902389" w:rsidRDefault="00902389" w:rsidP="00902389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to deliver seisin of a messuage with a croft in </w:t>
      </w:r>
      <w:proofErr w:type="spellStart"/>
      <w:r>
        <w:rPr>
          <w:rFonts w:cs="Times New Roman"/>
          <w:szCs w:val="24"/>
        </w:rPr>
        <w:t>Fyncham</w:t>
      </w:r>
      <w:proofErr w:type="spellEnd"/>
      <w:r>
        <w:rPr>
          <w:rFonts w:cs="Times New Roman"/>
          <w:szCs w:val="24"/>
        </w:rPr>
        <w:t>, Norfolk, to him and three</w:t>
      </w:r>
    </w:p>
    <w:p w14:paraId="71120140" w14:textId="77777777" w:rsidR="00902389" w:rsidRDefault="00902389" w:rsidP="009023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others.    (T.N.A. ref. Hare 1763 192 x 5)</w:t>
      </w:r>
    </w:p>
    <w:p w14:paraId="5AC6D727" w14:textId="77777777" w:rsidR="00902389" w:rsidRDefault="00902389" w:rsidP="00902389">
      <w:pPr>
        <w:pStyle w:val="NoSpacing"/>
        <w:rPr>
          <w:rFonts w:cs="Times New Roman"/>
          <w:szCs w:val="24"/>
        </w:rPr>
      </w:pPr>
    </w:p>
    <w:p w14:paraId="1938EA62" w14:textId="77777777" w:rsidR="00902389" w:rsidRDefault="00902389" w:rsidP="00902389">
      <w:pPr>
        <w:pStyle w:val="NoSpacing"/>
        <w:rPr>
          <w:rFonts w:cs="Times New Roman"/>
          <w:szCs w:val="24"/>
        </w:rPr>
      </w:pPr>
    </w:p>
    <w:p w14:paraId="378464B4" w14:textId="77777777" w:rsidR="00902389" w:rsidRDefault="00902389" w:rsidP="009023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October 2024</w:t>
      </w:r>
    </w:p>
    <w:p w14:paraId="130FE4A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D9D31" w14:textId="77777777" w:rsidR="00902389" w:rsidRDefault="00902389" w:rsidP="009139A6">
      <w:r>
        <w:separator/>
      </w:r>
    </w:p>
  </w:endnote>
  <w:endnote w:type="continuationSeparator" w:id="0">
    <w:p w14:paraId="776A2AA1" w14:textId="77777777" w:rsidR="00902389" w:rsidRDefault="0090238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0260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AE99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406F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845329" w14:textId="77777777" w:rsidR="00902389" w:rsidRDefault="00902389" w:rsidP="009139A6">
      <w:r>
        <w:separator/>
      </w:r>
    </w:p>
  </w:footnote>
  <w:footnote w:type="continuationSeparator" w:id="0">
    <w:p w14:paraId="52DDAD37" w14:textId="77777777" w:rsidR="00902389" w:rsidRDefault="0090238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696E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BAD7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D0A2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89"/>
    <w:rsid w:val="000666E0"/>
    <w:rsid w:val="002510B7"/>
    <w:rsid w:val="00270799"/>
    <w:rsid w:val="00426115"/>
    <w:rsid w:val="005C130B"/>
    <w:rsid w:val="00826F5C"/>
    <w:rsid w:val="00902389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59B18"/>
  <w15:chartTrackingRefBased/>
  <w15:docId w15:val="{54D94314-41EE-403F-B622-15095E14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2024-10-26T18:42:00Z</dcterms:created>
  <dcterms:modified xsi:type="dcterms:W3CDTF">2024-10-26T18:44:00Z</dcterms:modified>
</cp:coreProperties>
</file>