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CA6C" w14:textId="77777777" w:rsidR="00181797" w:rsidRDefault="00181797" w:rsidP="00181797">
      <w:pPr>
        <w:pStyle w:val="NoSpacing"/>
      </w:pPr>
      <w:r>
        <w:rPr>
          <w:u w:val="single"/>
        </w:rPr>
        <w:t>William SHREWSBURY</w:t>
      </w:r>
      <w:r>
        <w:t xml:space="preserve">     </w:t>
      </w:r>
      <w:proofErr w:type="gramStart"/>
      <w:r>
        <w:t xml:space="preserve">   (</w:t>
      </w:r>
      <w:proofErr w:type="gramEnd"/>
      <w:r>
        <w:t>fl.1495-6)</w:t>
      </w:r>
    </w:p>
    <w:p w14:paraId="33A577F6" w14:textId="77777777" w:rsidR="00181797" w:rsidRDefault="00181797" w:rsidP="00181797">
      <w:pPr>
        <w:pStyle w:val="NoSpacing"/>
      </w:pPr>
      <w:r>
        <w:t>of Leicester.</w:t>
      </w:r>
    </w:p>
    <w:p w14:paraId="6DF7F354" w14:textId="77777777" w:rsidR="00181797" w:rsidRDefault="00181797" w:rsidP="00181797">
      <w:pPr>
        <w:pStyle w:val="NoSpacing"/>
      </w:pPr>
    </w:p>
    <w:p w14:paraId="5C3ECAFC" w14:textId="77777777" w:rsidR="00181797" w:rsidRDefault="00181797" w:rsidP="00181797">
      <w:pPr>
        <w:pStyle w:val="NoSpacing"/>
      </w:pPr>
    </w:p>
    <w:p w14:paraId="6FFE0DEB" w14:textId="77777777" w:rsidR="00181797" w:rsidRDefault="00181797" w:rsidP="00181797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0068F18D" w14:textId="77777777" w:rsidR="00181797" w:rsidRDefault="00181797" w:rsidP="00181797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55076764" w14:textId="77777777" w:rsidR="00181797" w:rsidRDefault="00181797" w:rsidP="00181797">
      <w:pPr>
        <w:pStyle w:val="NoSpacing"/>
      </w:pPr>
    </w:p>
    <w:p w14:paraId="181657E0" w14:textId="77777777" w:rsidR="00181797" w:rsidRDefault="00181797" w:rsidP="00181797">
      <w:pPr>
        <w:pStyle w:val="NoSpacing"/>
      </w:pPr>
    </w:p>
    <w:p w14:paraId="2C35E77F" w14:textId="77777777" w:rsidR="00181797" w:rsidRDefault="00181797" w:rsidP="00181797">
      <w:pPr>
        <w:pStyle w:val="NoSpacing"/>
      </w:pPr>
      <w:r>
        <w:t>1 September 2024</w:t>
      </w:r>
    </w:p>
    <w:p w14:paraId="364C8A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78713" w14:textId="77777777" w:rsidR="00181797" w:rsidRDefault="00181797" w:rsidP="009139A6">
      <w:r>
        <w:separator/>
      </w:r>
    </w:p>
  </w:endnote>
  <w:endnote w:type="continuationSeparator" w:id="0">
    <w:p w14:paraId="5CCAE739" w14:textId="77777777" w:rsidR="00181797" w:rsidRDefault="001817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3B0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31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05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62C4" w14:textId="77777777" w:rsidR="00181797" w:rsidRDefault="00181797" w:rsidP="009139A6">
      <w:r>
        <w:separator/>
      </w:r>
    </w:p>
  </w:footnote>
  <w:footnote w:type="continuationSeparator" w:id="0">
    <w:p w14:paraId="2B1B7BF4" w14:textId="77777777" w:rsidR="00181797" w:rsidRDefault="001817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11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8E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10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97"/>
    <w:rsid w:val="000666E0"/>
    <w:rsid w:val="00181797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0786"/>
  <w15:chartTrackingRefBased/>
  <w15:docId w15:val="{231DF4E6-D6D6-4142-8364-B1F5ABD9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2024-09-02T19:54:00Z</dcterms:created>
  <dcterms:modified xsi:type="dcterms:W3CDTF">2024-09-02T19:55:00Z</dcterms:modified>
</cp:coreProperties>
</file>