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4BF91" w14:textId="77777777" w:rsidR="00B31AB7" w:rsidRDefault="00B31AB7" w:rsidP="00B31A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SHROGGE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9F60A18" w14:textId="77777777" w:rsidR="00B31AB7" w:rsidRDefault="00B31AB7" w:rsidP="00B31A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EEE34A1" w14:textId="77777777" w:rsidR="00B31AB7" w:rsidRDefault="00B31AB7" w:rsidP="00B31AB7">
      <w:pPr>
        <w:pStyle w:val="NoSpacing"/>
        <w:rPr>
          <w:rFonts w:cs="Times New Roman"/>
          <w:szCs w:val="24"/>
        </w:rPr>
      </w:pPr>
    </w:p>
    <w:p w14:paraId="3365CC45" w14:textId="77777777" w:rsidR="00B31AB7" w:rsidRDefault="00B31AB7" w:rsidP="00B31AB7">
      <w:pPr>
        <w:pStyle w:val="NoSpacing"/>
        <w:rPr>
          <w:rFonts w:cs="Times New Roman"/>
          <w:szCs w:val="24"/>
        </w:rPr>
      </w:pPr>
    </w:p>
    <w:p w14:paraId="635A4D5A" w14:textId="77777777" w:rsidR="00B31AB7" w:rsidRDefault="00B31AB7" w:rsidP="00B31A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became apprenticed to John Ely of London, draper(q.v.).</w:t>
      </w:r>
    </w:p>
    <w:p w14:paraId="1A56712E" w14:textId="77777777" w:rsidR="00B31AB7" w:rsidRDefault="00B31AB7" w:rsidP="00B31A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65CE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140B261" w14:textId="77777777" w:rsidR="00B31AB7" w:rsidRDefault="00B31AB7" w:rsidP="00B31AB7">
      <w:pPr>
        <w:pStyle w:val="NoSpacing"/>
        <w:rPr>
          <w:rFonts w:cs="Times New Roman"/>
          <w:szCs w:val="24"/>
        </w:rPr>
      </w:pPr>
    </w:p>
    <w:p w14:paraId="2A07DD5A" w14:textId="77777777" w:rsidR="00B31AB7" w:rsidRDefault="00B31AB7" w:rsidP="00B31AB7">
      <w:pPr>
        <w:pStyle w:val="NoSpacing"/>
        <w:rPr>
          <w:rFonts w:cs="Times New Roman"/>
          <w:szCs w:val="24"/>
        </w:rPr>
      </w:pPr>
    </w:p>
    <w:p w14:paraId="0AC37C53" w14:textId="77777777" w:rsidR="00B31AB7" w:rsidRDefault="00B31AB7" w:rsidP="00B31A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3EFABA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8BD03" w14:textId="77777777" w:rsidR="00B31AB7" w:rsidRDefault="00B31AB7" w:rsidP="009139A6">
      <w:r>
        <w:separator/>
      </w:r>
    </w:p>
  </w:endnote>
  <w:endnote w:type="continuationSeparator" w:id="0">
    <w:p w14:paraId="672D35D1" w14:textId="77777777" w:rsidR="00B31AB7" w:rsidRDefault="00B31A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8DD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FC3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AEF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EB4E" w14:textId="77777777" w:rsidR="00B31AB7" w:rsidRDefault="00B31AB7" w:rsidP="009139A6">
      <w:r>
        <w:separator/>
      </w:r>
    </w:p>
  </w:footnote>
  <w:footnote w:type="continuationSeparator" w:id="0">
    <w:p w14:paraId="7B478B31" w14:textId="77777777" w:rsidR="00B31AB7" w:rsidRDefault="00B31A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1E3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A4A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744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B7"/>
    <w:rsid w:val="000666E0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31AB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633B"/>
  <w15:chartTrackingRefBased/>
  <w15:docId w15:val="{F6B3CF21-172A-4AB2-AA05-71748133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31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2024-10-27T19:53:00Z</dcterms:created>
  <dcterms:modified xsi:type="dcterms:W3CDTF">2024-10-27T19:54:00Z</dcterms:modified>
</cp:coreProperties>
</file>