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41C94" w14:textId="77777777" w:rsidR="004067B2" w:rsidRDefault="004067B2" w:rsidP="00406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SHROWESBURY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397918A2" w14:textId="77777777" w:rsidR="004067B2" w:rsidRDefault="004067B2" w:rsidP="00406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Keeper of the lawn of Plumpton, Cumberland.</w:t>
      </w:r>
    </w:p>
    <w:p w14:paraId="75B2C189" w14:textId="77777777" w:rsidR="004067B2" w:rsidRDefault="004067B2" w:rsidP="004067B2">
      <w:pPr>
        <w:pStyle w:val="NoSpacing"/>
        <w:rPr>
          <w:rFonts w:cs="Times New Roman"/>
          <w:szCs w:val="24"/>
        </w:rPr>
      </w:pPr>
    </w:p>
    <w:p w14:paraId="65B797EF" w14:textId="77777777" w:rsidR="004067B2" w:rsidRDefault="004067B2" w:rsidP="004067B2">
      <w:pPr>
        <w:pStyle w:val="NoSpacing"/>
        <w:rPr>
          <w:rFonts w:cs="Times New Roman"/>
          <w:szCs w:val="24"/>
        </w:rPr>
      </w:pPr>
    </w:p>
    <w:p w14:paraId="4F4C8CB5" w14:textId="77777777" w:rsidR="004067B2" w:rsidRDefault="004067B2" w:rsidP="00406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Oct.1452</w:t>
      </w:r>
      <w:r>
        <w:rPr>
          <w:rFonts w:cs="Times New Roman"/>
          <w:szCs w:val="24"/>
        </w:rPr>
        <w:tab/>
        <w:t>He had died by this time.     (C.P.R. 1452-61 p.37)</w:t>
      </w:r>
    </w:p>
    <w:p w14:paraId="46BED046" w14:textId="77777777" w:rsidR="004067B2" w:rsidRDefault="004067B2" w:rsidP="004067B2">
      <w:pPr>
        <w:pStyle w:val="NoSpacing"/>
        <w:rPr>
          <w:rFonts w:cs="Times New Roman"/>
          <w:szCs w:val="24"/>
        </w:rPr>
      </w:pPr>
    </w:p>
    <w:p w14:paraId="2148E313" w14:textId="77777777" w:rsidR="004067B2" w:rsidRDefault="004067B2" w:rsidP="004067B2">
      <w:pPr>
        <w:pStyle w:val="NoSpacing"/>
        <w:rPr>
          <w:rFonts w:cs="Times New Roman"/>
          <w:szCs w:val="24"/>
        </w:rPr>
      </w:pPr>
    </w:p>
    <w:p w14:paraId="043C1AFC" w14:textId="77777777" w:rsidR="004067B2" w:rsidRDefault="004067B2" w:rsidP="00406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603B72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D94CE" w14:textId="77777777" w:rsidR="004067B2" w:rsidRDefault="004067B2" w:rsidP="009139A6">
      <w:r>
        <w:separator/>
      </w:r>
    </w:p>
  </w:endnote>
  <w:endnote w:type="continuationSeparator" w:id="0">
    <w:p w14:paraId="5CD6EA89" w14:textId="77777777" w:rsidR="004067B2" w:rsidRDefault="004067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14D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6DE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1D7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8F403" w14:textId="77777777" w:rsidR="004067B2" w:rsidRDefault="004067B2" w:rsidP="009139A6">
      <w:r>
        <w:separator/>
      </w:r>
    </w:p>
  </w:footnote>
  <w:footnote w:type="continuationSeparator" w:id="0">
    <w:p w14:paraId="28584676" w14:textId="77777777" w:rsidR="004067B2" w:rsidRDefault="004067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BE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30E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126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B2"/>
    <w:rsid w:val="000666E0"/>
    <w:rsid w:val="002510B7"/>
    <w:rsid w:val="00270799"/>
    <w:rsid w:val="004067B2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F6D1"/>
  <w15:chartTrackingRefBased/>
  <w15:docId w15:val="{6C75CB8E-2A17-487E-A49F-692BE04A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2024-10-01T16:40:00Z</dcterms:created>
  <dcterms:modified xsi:type="dcterms:W3CDTF">2024-10-01T16:40:00Z</dcterms:modified>
</cp:coreProperties>
</file>