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AB76F1" w14:textId="77777777" w:rsidR="00F54838" w:rsidRDefault="00F54838" w:rsidP="00F5483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SHUGBURGH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fl.1458)</w:t>
      </w:r>
    </w:p>
    <w:p w14:paraId="10FEC0F0" w14:textId="77777777" w:rsidR="00F54838" w:rsidRDefault="00F54838" w:rsidP="00F5483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London. Draper.</w:t>
      </w:r>
    </w:p>
    <w:p w14:paraId="183C724F" w14:textId="77777777" w:rsidR="00F54838" w:rsidRDefault="00F54838" w:rsidP="00F54838">
      <w:pPr>
        <w:pStyle w:val="NoSpacing"/>
        <w:rPr>
          <w:rFonts w:cs="Times New Roman"/>
          <w:szCs w:val="24"/>
        </w:rPr>
      </w:pPr>
    </w:p>
    <w:p w14:paraId="61FA003D" w14:textId="77777777" w:rsidR="00F54838" w:rsidRDefault="00F54838" w:rsidP="00F54838">
      <w:pPr>
        <w:pStyle w:val="NoSpacing"/>
        <w:rPr>
          <w:rFonts w:cs="Times New Roman"/>
          <w:szCs w:val="24"/>
        </w:rPr>
      </w:pPr>
    </w:p>
    <w:p w14:paraId="4EE7FF33" w14:textId="77777777" w:rsidR="00F54838" w:rsidRDefault="00F54838" w:rsidP="00F5483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31 Jan,1458</w:t>
      </w:r>
      <w:r>
        <w:rPr>
          <w:rFonts w:cs="Times New Roman"/>
          <w:szCs w:val="24"/>
        </w:rPr>
        <w:tab/>
        <w:t>He was one of those to whom John Astbury of London, upholder(q.v.),</w:t>
      </w:r>
    </w:p>
    <w:p w14:paraId="3536159B" w14:textId="77777777" w:rsidR="00F54838" w:rsidRDefault="00F54838" w:rsidP="00F5483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gifted his goods and chattels.</w:t>
      </w:r>
    </w:p>
    <w:p w14:paraId="76E7991F" w14:textId="77777777" w:rsidR="00F54838" w:rsidRDefault="00F54838" w:rsidP="00F54838">
      <w:pPr>
        <w:pStyle w:val="NoSpacing"/>
        <w:ind w:left="1440" w:hanging="720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 w:rsidRPr="00D02259">
        <w:rPr>
          <w:rFonts w:cs="Times New Roman"/>
          <w:szCs w:val="24"/>
        </w:rPr>
        <w:t>(“Calendar of Plea and Memoranda Rolls preserved among the archives of the Corporation</w:t>
      </w:r>
      <w:r>
        <w:rPr>
          <w:rFonts w:cs="Times New Roman"/>
          <w:szCs w:val="24"/>
        </w:rPr>
        <w:t xml:space="preserve"> of </w:t>
      </w:r>
      <w:r w:rsidRPr="00D02259">
        <w:rPr>
          <w:rFonts w:cs="Times New Roman"/>
          <w:szCs w:val="24"/>
        </w:rPr>
        <w:t>the City of London at the Guildhall A.D. 14</w:t>
      </w:r>
      <w:r>
        <w:rPr>
          <w:rFonts w:cs="Times New Roman"/>
          <w:szCs w:val="24"/>
        </w:rPr>
        <w:t>58-82</w:t>
      </w:r>
      <w:r w:rsidRPr="00D02259">
        <w:rPr>
          <w:rFonts w:cs="Times New Roman"/>
          <w:szCs w:val="24"/>
        </w:rPr>
        <w:t xml:space="preserve">”, edited by Philip </w:t>
      </w:r>
      <w:r>
        <w:rPr>
          <w:rFonts w:cs="Times New Roman"/>
          <w:szCs w:val="24"/>
        </w:rPr>
        <w:t xml:space="preserve">E. Jones pub. </w:t>
      </w:r>
      <w:r w:rsidRPr="00D02259">
        <w:rPr>
          <w:rFonts w:cs="Times New Roman"/>
          <w:szCs w:val="24"/>
        </w:rPr>
        <w:t>Cambridge University Press 19</w:t>
      </w:r>
      <w:r>
        <w:rPr>
          <w:rFonts w:cs="Times New Roman"/>
          <w:szCs w:val="24"/>
        </w:rPr>
        <w:t>61</w:t>
      </w:r>
      <w:r w:rsidRPr="00D02259">
        <w:rPr>
          <w:rFonts w:cs="Times New Roman"/>
          <w:szCs w:val="24"/>
        </w:rPr>
        <w:t xml:space="preserve"> p.</w:t>
      </w:r>
      <w:r>
        <w:rPr>
          <w:rFonts w:cs="Times New Roman"/>
          <w:szCs w:val="24"/>
        </w:rPr>
        <w:t>149)</w:t>
      </w:r>
    </w:p>
    <w:p w14:paraId="2DEA34D9" w14:textId="77777777" w:rsidR="00F54838" w:rsidRDefault="00F54838" w:rsidP="00F54838">
      <w:pPr>
        <w:pStyle w:val="NoSpacing"/>
        <w:ind w:left="1440" w:hanging="720"/>
        <w:rPr>
          <w:rFonts w:cs="Times New Roman"/>
          <w:szCs w:val="24"/>
        </w:rPr>
      </w:pPr>
    </w:p>
    <w:p w14:paraId="0CFA229B" w14:textId="77777777" w:rsidR="00F54838" w:rsidRDefault="00F54838" w:rsidP="00F54838">
      <w:pPr>
        <w:pStyle w:val="NoSpacing"/>
        <w:ind w:left="1440" w:hanging="720"/>
        <w:rPr>
          <w:rFonts w:cs="Times New Roman"/>
          <w:szCs w:val="24"/>
        </w:rPr>
      </w:pPr>
    </w:p>
    <w:p w14:paraId="730E4981" w14:textId="77777777" w:rsidR="00F54838" w:rsidRDefault="00F54838" w:rsidP="00F5483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6 February 2025</w:t>
      </w:r>
    </w:p>
    <w:p w14:paraId="5E164911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3802D4" w14:textId="77777777" w:rsidR="00F54838" w:rsidRDefault="00F54838" w:rsidP="009139A6">
      <w:r>
        <w:separator/>
      </w:r>
    </w:p>
  </w:endnote>
  <w:endnote w:type="continuationSeparator" w:id="0">
    <w:p w14:paraId="6F4B4945" w14:textId="77777777" w:rsidR="00F54838" w:rsidRDefault="00F54838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C6B1D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2E2684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</w:t>
    </w:r>
    <w:proofErr w:type="gramStart"/>
    <w:r w:rsidRPr="009139A6">
      <w:rPr>
        <w:rFonts w:cs="Times New Roman"/>
      </w:rPr>
      <w:t>S.Rogers</w:t>
    </w:r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792A5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B1AD29" w14:textId="77777777" w:rsidR="00F54838" w:rsidRDefault="00F54838" w:rsidP="009139A6">
      <w:r>
        <w:separator/>
      </w:r>
    </w:p>
  </w:footnote>
  <w:footnote w:type="continuationSeparator" w:id="0">
    <w:p w14:paraId="74D02018" w14:textId="77777777" w:rsidR="00F54838" w:rsidRDefault="00F54838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087C4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576AF2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C0CDB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838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DA2560"/>
    <w:rsid w:val="00E61DA6"/>
    <w:rsid w:val="00EB3209"/>
    <w:rsid w:val="00F41096"/>
    <w:rsid w:val="00F5287F"/>
    <w:rsid w:val="00F54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F7BFE9"/>
  <w15:chartTrackingRefBased/>
  <w15:docId w15:val="{69F09EF6-25CC-4D1C-A610-C83BCA7C2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59</Words>
  <Characters>337</Characters>
  <Application>Microsoft Office Word</Application>
  <DocSecurity>0</DocSecurity>
  <Lines>2</Lines>
  <Paragraphs>1</Paragraphs>
  <ScaleCrop>false</ScaleCrop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2025-02-06T21:18:00Z</dcterms:created>
  <dcterms:modified xsi:type="dcterms:W3CDTF">2025-02-06T21:19:00Z</dcterms:modified>
</cp:coreProperties>
</file>