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B47CD" w14:textId="77777777" w:rsidR="0028703A" w:rsidRDefault="0028703A" w:rsidP="002870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SHUKBURGH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1AE4137" w14:textId="77777777" w:rsidR="0028703A" w:rsidRDefault="0028703A" w:rsidP="002870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5508A83B" w14:textId="77777777" w:rsidR="0028703A" w:rsidRDefault="0028703A" w:rsidP="0028703A">
      <w:pPr>
        <w:pStyle w:val="NoSpacing"/>
        <w:rPr>
          <w:rFonts w:cs="Times New Roman"/>
          <w:szCs w:val="24"/>
        </w:rPr>
      </w:pPr>
    </w:p>
    <w:p w14:paraId="482AC3B0" w14:textId="77777777" w:rsidR="0028703A" w:rsidRDefault="0028703A" w:rsidP="0028703A">
      <w:pPr>
        <w:pStyle w:val="NoSpacing"/>
        <w:rPr>
          <w:rFonts w:cs="Times New Roman"/>
          <w:szCs w:val="24"/>
        </w:rPr>
      </w:pPr>
    </w:p>
    <w:p w14:paraId="2BA21220" w14:textId="77777777" w:rsidR="0028703A" w:rsidRDefault="0028703A" w:rsidP="002870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became apprenticed to William </w:t>
      </w:r>
      <w:proofErr w:type="spellStart"/>
      <w:r>
        <w:rPr>
          <w:rFonts w:cs="Times New Roman"/>
          <w:szCs w:val="24"/>
        </w:rPr>
        <w:t>Shukburgh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039E31A4" w14:textId="77777777" w:rsidR="0028703A" w:rsidRDefault="0028703A" w:rsidP="002870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B7057">
          <w:rPr>
            <w:rStyle w:val="Hyperlink"/>
            <w:rFonts w:cs="Times New Roman"/>
            <w:szCs w:val="24"/>
          </w:rPr>
          <w:t>www.londonroll.com</w:t>
        </w:r>
      </w:hyperlink>
      <w:r>
        <w:rPr>
          <w:rFonts w:cs="Times New Roman"/>
          <w:szCs w:val="24"/>
        </w:rPr>
        <w:t xml:space="preserve"> )</w:t>
      </w:r>
    </w:p>
    <w:p w14:paraId="66E31626" w14:textId="77777777" w:rsidR="0028703A" w:rsidRDefault="0028703A" w:rsidP="0028703A">
      <w:pPr>
        <w:pStyle w:val="NoSpacing"/>
        <w:rPr>
          <w:rFonts w:cs="Times New Roman"/>
          <w:szCs w:val="24"/>
        </w:rPr>
      </w:pPr>
    </w:p>
    <w:p w14:paraId="30D5AB23" w14:textId="77777777" w:rsidR="0028703A" w:rsidRDefault="0028703A" w:rsidP="0028703A">
      <w:pPr>
        <w:pStyle w:val="NoSpacing"/>
        <w:rPr>
          <w:rFonts w:cs="Times New Roman"/>
          <w:szCs w:val="24"/>
        </w:rPr>
      </w:pPr>
    </w:p>
    <w:p w14:paraId="101336CF" w14:textId="77777777" w:rsidR="0028703A" w:rsidRDefault="0028703A" w:rsidP="002870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October 2024</w:t>
      </w:r>
    </w:p>
    <w:p w14:paraId="3756A2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F7ED0" w14:textId="77777777" w:rsidR="0028703A" w:rsidRDefault="0028703A" w:rsidP="009139A6">
      <w:r>
        <w:separator/>
      </w:r>
    </w:p>
  </w:endnote>
  <w:endnote w:type="continuationSeparator" w:id="0">
    <w:p w14:paraId="79034FCF" w14:textId="77777777" w:rsidR="0028703A" w:rsidRDefault="002870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045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E62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9F0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D406F" w14:textId="77777777" w:rsidR="0028703A" w:rsidRDefault="0028703A" w:rsidP="009139A6">
      <w:r>
        <w:separator/>
      </w:r>
    </w:p>
  </w:footnote>
  <w:footnote w:type="continuationSeparator" w:id="0">
    <w:p w14:paraId="6E2D5999" w14:textId="77777777" w:rsidR="0028703A" w:rsidRDefault="002870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F11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376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03B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3A"/>
    <w:rsid w:val="000666E0"/>
    <w:rsid w:val="002510B7"/>
    <w:rsid w:val="00270799"/>
    <w:rsid w:val="0028703A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3196"/>
  <w15:chartTrackingRefBased/>
  <w15:docId w15:val="{E001AD2B-950D-4AC8-B6AD-E2ECA383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870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2024-10-26T18:52:00Z</dcterms:created>
  <dcterms:modified xsi:type="dcterms:W3CDTF">2024-10-26T18:53:00Z</dcterms:modified>
</cp:coreProperties>
</file>