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D552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SHUKFORD</w:t>
      </w:r>
      <w:r>
        <w:rPr>
          <w:rFonts w:cs="Times New Roman"/>
          <w:szCs w:val="24"/>
        </w:rPr>
        <w:t xml:space="preserve">       (fl.1483)</w:t>
      </w:r>
    </w:p>
    <w:p w14:paraId="3DCBAC1E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</w:p>
    <w:p w14:paraId="4996C228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</w:p>
    <w:p w14:paraId="37A34868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Herberd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Bernham</w:t>
      </w:r>
      <w:proofErr w:type="spellEnd"/>
      <w:r>
        <w:rPr>
          <w:rFonts w:cs="Times New Roman"/>
          <w:szCs w:val="24"/>
        </w:rPr>
        <w:t>(q.v.).</w:t>
      </w:r>
    </w:p>
    <w:p w14:paraId="0E1D8963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1E2C5902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</w:p>
    <w:p w14:paraId="265F647D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</w:p>
    <w:p w14:paraId="349EE32E" w14:textId="77777777" w:rsidR="00965A57" w:rsidRDefault="00965A57" w:rsidP="00965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 March 2025</w:t>
      </w:r>
    </w:p>
    <w:p w14:paraId="7F18FF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EA066" w14:textId="77777777" w:rsidR="00965A57" w:rsidRDefault="00965A57" w:rsidP="009139A6">
      <w:r>
        <w:separator/>
      </w:r>
    </w:p>
  </w:endnote>
  <w:endnote w:type="continuationSeparator" w:id="0">
    <w:p w14:paraId="74382E73" w14:textId="77777777" w:rsidR="00965A57" w:rsidRDefault="00965A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2E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66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D4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51789" w14:textId="77777777" w:rsidR="00965A57" w:rsidRDefault="00965A57" w:rsidP="009139A6">
      <w:r>
        <w:separator/>
      </w:r>
    </w:p>
  </w:footnote>
  <w:footnote w:type="continuationSeparator" w:id="0">
    <w:p w14:paraId="2222421D" w14:textId="77777777" w:rsidR="00965A57" w:rsidRDefault="00965A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D6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E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23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57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965A57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8BB7"/>
  <w15:chartTrackingRefBased/>
  <w15:docId w15:val="{CE607237-B5D5-49F4-A78D-1399CAF2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65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2025-03-22T18:56:00Z</dcterms:created>
  <dcterms:modified xsi:type="dcterms:W3CDTF">2025-03-22T18:56:00Z</dcterms:modified>
</cp:coreProperties>
</file>