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D7EA" w14:textId="77777777" w:rsidR="004F629D" w:rsidRDefault="004F629D" w:rsidP="004F62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SHULDHAM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0104100B" w14:textId="77777777" w:rsidR="004F629D" w:rsidRDefault="004F629D" w:rsidP="004F62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Gentleman.</w:t>
      </w:r>
    </w:p>
    <w:p w14:paraId="13E815EB" w14:textId="77777777" w:rsidR="004F629D" w:rsidRDefault="004F629D" w:rsidP="004F629D">
      <w:pPr>
        <w:pStyle w:val="NoSpacing"/>
        <w:rPr>
          <w:rFonts w:cs="Times New Roman"/>
          <w:szCs w:val="24"/>
        </w:rPr>
      </w:pPr>
    </w:p>
    <w:p w14:paraId="499D9A62" w14:textId="77777777" w:rsidR="004F629D" w:rsidRDefault="004F629D" w:rsidP="004F629D">
      <w:pPr>
        <w:pStyle w:val="NoSpacing"/>
        <w:rPr>
          <w:rFonts w:cs="Times New Roman"/>
          <w:szCs w:val="24"/>
        </w:rPr>
      </w:pPr>
    </w:p>
    <w:p w14:paraId="3E3887EB" w14:textId="77777777" w:rsidR="004F629D" w:rsidRDefault="004F629D" w:rsidP="004F62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Roger </w:t>
      </w:r>
      <w:proofErr w:type="spellStart"/>
      <w:r>
        <w:rPr>
          <w:rFonts w:cs="Times New Roman"/>
          <w:szCs w:val="24"/>
        </w:rPr>
        <w:t>Shavelok</w:t>
      </w:r>
      <w:proofErr w:type="spellEnd"/>
      <w:r>
        <w:rPr>
          <w:rFonts w:cs="Times New Roman"/>
          <w:szCs w:val="24"/>
        </w:rPr>
        <w:t xml:space="preserve"> of London, tailor(q.v.), brought a plaint of debt against him</w:t>
      </w:r>
    </w:p>
    <w:p w14:paraId="19C30A28" w14:textId="77777777" w:rsidR="004F629D" w:rsidRDefault="004F629D" w:rsidP="004F62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three others.</w:t>
      </w:r>
    </w:p>
    <w:p w14:paraId="6A695474" w14:textId="77777777" w:rsidR="004F629D" w:rsidRDefault="004F629D" w:rsidP="004F62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5D9E19F" w14:textId="77777777" w:rsidR="004F629D" w:rsidRDefault="004F629D" w:rsidP="004F629D">
      <w:pPr>
        <w:pStyle w:val="NoSpacing"/>
        <w:rPr>
          <w:rFonts w:cs="Times New Roman"/>
          <w:szCs w:val="24"/>
        </w:rPr>
      </w:pPr>
    </w:p>
    <w:p w14:paraId="72B177C9" w14:textId="77777777" w:rsidR="004F629D" w:rsidRDefault="004F629D" w:rsidP="004F629D">
      <w:pPr>
        <w:pStyle w:val="NoSpacing"/>
        <w:rPr>
          <w:rFonts w:cs="Times New Roman"/>
          <w:szCs w:val="24"/>
        </w:rPr>
      </w:pPr>
    </w:p>
    <w:p w14:paraId="1D4D50DC" w14:textId="77777777" w:rsidR="004F629D" w:rsidRDefault="004F629D" w:rsidP="004F62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December 2024</w:t>
      </w:r>
    </w:p>
    <w:p w14:paraId="28AAA8E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186D0" w14:textId="77777777" w:rsidR="004F629D" w:rsidRDefault="004F629D" w:rsidP="009139A6">
      <w:r>
        <w:separator/>
      </w:r>
    </w:p>
  </w:endnote>
  <w:endnote w:type="continuationSeparator" w:id="0">
    <w:p w14:paraId="467108CF" w14:textId="77777777" w:rsidR="004F629D" w:rsidRDefault="004F629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188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44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4C2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F58E2" w14:textId="77777777" w:rsidR="004F629D" w:rsidRDefault="004F629D" w:rsidP="009139A6">
      <w:r>
        <w:separator/>
      </w:r>
    </w:p>
  </w:footnote>
  <w:footnote w:type="continuationSeparator" w:id="0">
    <w:p w14:paraId="79154A3D" w14:textId="77777777" w:rsidR="004F629D" w:rsidRDefault="004F629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3F1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6FE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05E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9D"/>
    <w:rsid w:val="000666E0"/>
    <w:rsid w:val="002510B7"/>
    <w:rsid w:val="00270799"/>
    <w:rsid w:val="004F629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9CC56"/>
  <w15:chartTrackingRefBased/>
  <w15:docId w15:val="{9D73DDAF-9EDF-4FB6-B6B5-09D662C6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F62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2025-01-21T15:29:00Z</dcterms:created>
  <dcterms:modified xsi:type="dcterms:W3CDTF">2025-01-21T15:29:00Z</dcterms:modified>
</cp:coreProperties>
</file>