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0E351" w14:textId="77777777" w:rsidR="007458DF" w:rsidRDefault="007458DF" w:rsidP="007458DF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SHUTE</w:t>
      </w:r>
      <w:r>
        <w:rPr>
          <w:rFonts w:cs="Times New Roman"/>
          <w:szCs w:val="24"/>
        </w:rPr>
        <w:t xml:space="preserve">       (d.ca.1437)</w:t>
      </w:r>
    </w:p>
    <w:p w14:paraId="215D62A9" w14:textId="77777777" w:rsidR="007458DF" w:rsidRDefault="007458DF" w:rsidP="007458DF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Ringsash</w:t>
      </w:r>
      <w:proofErr w:type="spellEnd"/>
      <w:r>
        <w:rPr>
          <w:rFonts w:cs="Times New Roman"/>
          <w:szCs w:val="24"/>
        </w:rPr>
        <w:t>, Devon.</w:t>
      </w:r>
    </w:p>
    <w:p w14:paraId="169EA4C5" w14:textId="77777777" w:rsidR="007458DF" w:rsidRDefault="007458DF" w:rsidP="007458DF">
      <w:pPr>
        <w:pStyle w:val="NoSpacing"/>
        <w:jc w:val="both"/>
        <w:rPr>
          <w:rFonts w:cs="Times New Roman"/>
          <w:szCs w:val="24"/>
        </w:rPr>
      </w:pPr>
    </w:p>
    <w:p w14:paraId="5F23D5F5" w14:textId="77777777" w:rsidR="007458DF" w:rsidRDefault="007458DF" w:rsidP="007458DF">
      <w:pPr>
        <w:pStyle w:val="NoSpacing"/>
        <w:jc w:val="both"/>
        <w:rPr>
          <w:rFonts w:cs="Times New Roman"/>
          <w:szCs w:val="24"/>
        </w:rPr>
      </w:pPr>
    </w:p>
    <w:p w14:paraId="7CD40146" w14:textId="77777777" w:rsidR="007458DF" w:rsidRDefault="007458DF" w:rsidP="007458DF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1437</w:t>
      </w:r>
      <w:r>
        <w:rPr>
          <w:rFonts w:cs="Times New Roman"/>
          <w:szCs w:val="24"/>
        </w:rPr>
        <w:tab/>
        <w:t>Probate of his Will.</w:t>
      </w:r>
    </w:p>
    <w:p w14:paraId="6C41E27F" w14:textId="77777777" w:rsidR="007458DF" w:rsidRDefault="007458DF" w:rsidP="007458DF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(Devon Wills Index, 1163-1999)</w:t>
      </w:r>
    </w:p>
    <w:p w14:paraId="369B1CF2" w14:textId="77777777" w:rsidR="007458DF" w:rsidRDefault="007458DF" w:rsidP="007458DF">
      <w:pPr>
        <w:pStyle w:val="NoSpacing"/>
        <w:jc w:val="both"/>
        <w:rPr>
          <w:rFonts w:cs="Times New Roman"/>
          <w:szCs w:val="24"/>
        </w:rPr>
      </w:pPr>
    </w:p>
    <w:p w14:paraId="77B23EA9" w14:textId="77777777" w:rsidR="007458DF" w:rsidRDefault="007458DF" w:rsidP="007458DF">
      <w:pPr>
        <w:pStyle w:val="NoSpacing"/>
        <w:jc w:val="both"/>
        <w:rPr>
          <w:rFonts w:cs="Times New Roman"/>
          <w:szCs w:val="24"/>
        </w:rPr>
      </w:pPr>
    </w:p>
    <w:p w14:paraId="0C1AD5EE" w14:textId="77777777" w:rsidR="007458DF" w:rsidRDefault="007458DF" w:rsidP="007458DF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24 April 2025</w:t>
      </w:r>
    </w:p>
    <w:p w14:paraId="3584F57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8E67A6" w14:textId="77777777" w:rsidR="007458DF" w:rsidRDefault="007458DF" w:rsidP="009139A6">
      <w:r>
        <w:separator/>
      </w:r>
    </w:p>
  </w:endnote>
  <w:endnote w:type="continuationSeparator" w:id="0">
    <w:p w14:paraId="3AD52742" w14:textId="77777777" w:rsidR="007458DF" w:rsidRDefault="007458D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2515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87F0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9108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553440" w14:textId="77777777" w:rsidR="007458DF" w:rsidRDefault="007458DF" w:rsidP="009139A6">
      <w:r>
        <w:separator/>
      </w:r>
    </w:p>
  </w:footnote>
  <w:footnote w:type="continuationSeparator" w:id="0">
    <w:p w14:paraId="5885DFA7" w14:textId="77777777" w:rsidR="007458DF" w:rsidRDefault="007458D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5781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65E4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6D0C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8DF"/>
    <w:rsid w:val="000666E0"/>
    <w:rsid w:val="000A2E7A"/>
    <w:rsid w:val="001307AC"/>
    <w:rsid w:val="00190DFA"/>
    <w:rsid w:val="002510B7"/>
    <w:rsid w:val="00270799"/>
    <w:rsid w:val="002737D5"/>
    <w:rsid w:val="00357E4A"/>
    <w:rsid w:val="00502B78"/>
    <w:rsid w:val="005C130B"/>
    <w:rsid w:val="007458DF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C88E7C"/>
  <w15:chartTrackingRefBased/>
  <w15:docId w15:val="{5E547EB2-D99D-43F3-B0BA-5CEB3E8BD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2025-04-24T19:45:00Z</dcterms:created>
  <dcterms:modified xsi:type="dcterms:W3CDTF">2025-04-24T19:45:00Z</dcterms:modified>
</cp:coreProperties>
</file>