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1EE1" w14:textId="77777777" w:rsidR="00EA223C" w:rsidRDefault="00EA223C" w:rsidP="00EA223C">
      <w:pPr>
        <w:pStyle w:val="NoSpacing"/>
        <w:rPr>
          <w:rFonts w:cs="Times New Roman"/>
          <w:szCs w:val="24"/>
        </w:rPr>
      </w:pPr>
    </w:p>
    <w:p w14:paraId="477F982C" w14:textId="77777777" w:rsidR="00EA223C" w:rsidRDefault="00EA223C" w:rsidP="00EA2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SHUTE, junior</w:t>
      </w:r>
      <w:r>
        <w:rPr>
          <w:rFonts w:cs="Times New Roman"/>
          <w:szCs w:val="24"/>
        </w:rPr>
        <w:t xml:space="preserve">       (fl.1463)</w:t>
      </w:r>
    </w:p>
    <w:p w14:paraId="04FDA22F" w14:textId="77777777" w:rsidR="00EA223C" w:rsidRDefault="00EA223C" w:rsidP="00EA2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Kenn, Devon.  Husbandman.</w:t>
      </w:r>
    </w:p>
    <w:p w14:paraId="1143A285" w14:textId="77777777" w:rsidR="00EA223C" w:rsidRDefault="00EA223C" w:rsidP="00EA223C">
      <w:pPr>
        <w:pStyle w:val="NoSpacing"/>
        <w:rPr>
          <w:rFonts w:cs="Times New Roman"/>
          <w:szCs w:val="24"/>
        </w:rPr>
      </w:pPr>
    </w:p>
    <w:p w14:paraId="6ABE79B1" w14:textId="77777777" w:rsidR="00EA223C" w:rsidRDefault="00EA223C" w:rsidP="00EA223C">
      <w:pPr>
        <w:pStyle w:val="NoSpacing"/>
        <w:rPr>
          <w:rFonts w:cs="Times New Roman"/>
          <w:szCs w:val="24"/>
        </w:rPr>
      </w:pPr>
    </w:p>
    <w:p w14:paraId="284F700A" w14:textId="77777777" w:rsidR="00EA223C" w:rsidRDefault="00EA223C" w:rsidP="00EA2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0A8A0953" w14:textId="77777777" w:rsidR="00EA223C" w:rsidRDefault="00EA223C" w:rsidP="00EA2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C9478E3" w14:textId="77777777" w:rsidR="00EA223C" w:rsidRDefault="00EA223C" w:rsidP="00EA223C">
      <w:pPr>
        <w:pStyle w:val="NoSpacing"/>
        <w:rPr>
          <w:rFonts w:cs="Times New Roman"/>
          <w:szCs w:val="24"/>
        </w:rPr>
      </w:pPr>
    </w:p>
    <w:p w14:paraId="16EE7E19" w14:textId="77777777" w:rsidR="00EA223C" w:rsidRDefault="00EA223C" w:rsidP="00EA223C">
      <w:pPr>
        <w:pStyle w:val="NoSpacing"/>
        <w:rPr>
          <w:rFonts w:cs="Times New Roman"/>
          <w:szCs w:val="24"/>
        </w:rPr>
      </w:pPr>
    </w:p>
    <w:p w14:paraId="3577DDFB" w14:textId="076A43C1" w:rsidR="00617568" w:rsidRPr="00086E2C" w:rsidRDefault="00EA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946F" w14:textId="77777777" w:rsidR="00EA223C" w:rsidRDefault="00EA223C" w:rsidP="00086E2C">
      <w:pPr>
        <w:spacing w:after="0" w:line="240" w:lineRule="auto"/>
      </w:pPr>
      <w:r>
        <w:separator/>
      </w:r>
    </w:p>
  </w:endnote>
  <w:endnote w:type="continuationSeparator" w:id="0">
    <w:p w14:paraId="19EC6147" w14:textId="77777777" w:rsidR="00EA223C" w:rsidRDefault="00EA22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21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1E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C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6C6A" w14:textId="77777777" w:rsidR="00EA223C" w:rsidRDefault="00EA223C" w:rsidP="00086E2C">
      <w:pPr>
        <w:spacing w:after="0" w:line="240" w:lineRule="auto"/>
      </w:pPr>
      <w:r>
        <w:separator/>
      </w:r>
    </w:p>
  </w:footnote>
  <w:footnote w:type="continuationSeparator" w:id="0">
    <w:p w14:paraId="2178DB7B" w14:textId="77777777" w:rsidR="00EA223C" w:rsidRDefault="00EA22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B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3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54A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3C"/>
    <w:rsid w:val="00086E2C"/>
    <w:rsid w:val="000A2E7A"/>
    <w:rsid w:val="002244B7"/>
    <w:rsid w:val="00314D94"/>
    <w:rsid w:val="00515FFD"/>
    <w:rsid w:val="00617568"/>
    <w:rsid w:val="006E68FA"/>
    <w:rsid w:val="00EA223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3E7B"/>
  <w15:chartTrackingRefBased/>
  <w15:docId w15:val="{6A51497C-9E17-4E07-BE9E-108551D5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A223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22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36</Words>
  <Characters>221</Characters>
  <Application>Microsoft Office Word</Application>
  <DocSecurity>0</DocSecurity>
  <Lines>13</Lines>
  <Paragraphs>8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2025-10-08T20:53:00Z</dcterms:created>
  <dcterms:modified xsi:type="dcterms:W3CDTF">2025-10-08T20:53:00Z</dcterms:modified>
</cp:coreProperties>
</file>