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84E5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SHUTTLEWORTH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1464-     )</w:t>
      </w:r>
    </w:p>
    <w:p w14:paraId="036F3B82" w14:textId="77777777" w:rsidR="00FA1300" w:rsidRDefault="00FA1300" w:rsidP="00FA1300">
      <w:pPr>
        <w:pStyle w:val="NoSpacing"/>
        <w:rPr>
          <w:rFonts w:cs="Times New Roman"/>
          <w:szCs w:val="24"/>
        </w:rPr>
      </w:pPr>
    </w:p>
    <w:p w14:paraId="5D4A9682" w14:textId="77777777" w:rsidR="00FA1300" w:rsidRDefault="00FA1300" w:rsidP="00FA1300">
      <w:pPr>
        <w:pStyle w:val="NoSpacing"/>
        <w:rPr>
          <w:rFonts w:cs="Times New Roman"/>
          <w:szCs w:val="24"/>
        </w:rPr>
      </w:pPr>
    </w:p>
    <w:p w14:paraId="117CE07B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Laurence Shuttleworth(q.v.).</w:t>
      </w:r>
    </w:p>
    <w:p w14:paraId="7EBC8DB2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1300’s-current)</w:t>
      </w:r>
    </w:p>
    <w:p w14:paraId="2294DCA7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Helen Parker(q.v.).   (ibid.)</w:t>
      </w:r>
    </w:p>
    <w:p w14:paraId="43E1B73A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Henry.   (ibid.)</w:t>
      </w:r>
    </w:p>
    <w:p w14:paraId="453F0DA1" w14:textId="77777777" w:rsidR="00FA1300" w:rsidRDefault="00FA1300" w:rsidP="00FA1300">
      <w:pPr>
        <w:pStyle w:val="NoSpacing"/>
        <w:rPr>
          <w:rFonts w:cs="Times New Roman"/>
          <w:szCs w:val="24"/>
        </w:rPr>
      </w:pPr>
    </w:p>
    <w:p w14:paraId="1EFAA000" w14:textId="77777777" w:rsidR="00FA1300" w:rsidRDefault="00FA1300" w:rsidP="00FA1300">
      <w:pPr>
        <w:pStyle w:val="NoSpacing"/>
        <w:rPr>
          <w:rFonts w:cs="Times New Roman"/>
          <w:szCs w:val="24"/>
        </w:rPr>
      </w:pPr>
    </w:p>
    <w:p w14:paraId="0FD8D08F" w14:textId="77777777" w:rsidR="00FA1300" w:rsidRDefault="00FA1300" w:rsidP="00FA13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2025</w:t>
      </w:r>
    </w:p>
    <w:p w14:paraId="1CE4792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C29B" w14:textId="77777777" w:rsidR="00FA1300" w:rsidRDefault="00FA1300" w:rsidP="009139A6">
      <w:r>
        <w:separator/>
      </w:r>
    </w:p>
  </w:endnote>
  <w:endnote w:type="continuationSeparator" w:id="0">
    <w:p w14:paraId="35E83FC2" w14:textId="77777777" w:rsidR="00FA1300" w:rsidRDefault="00FA130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092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B7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C1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F4E" w14:textId="77777777" w:rsidR="00FA1300" w:rsidRDefault="00FA1300" w:rsidP="009139A6">
      <w:r>
        <w:separator/>
      </w:r>
    </w:p>
  </w:footnote>
  <w:footnote w:type="continuationSeparator" w:id="0">
    <w:p w14:paraId="1C69DF44" w14:textId="77777777" w:rsidR="00FA1300" w:rsidRDefault="00FA130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F6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B19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17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0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A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D902"/>
  <w15:chartTrackingRefBased/>
  <w15:docId w15:val="{9308D416-7D27-4981-AE67-A36C1B3C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2025-01-24T21:25:00Z</dcterms:created>
  <dcterms:modified xsi:type="dcterms:W3CDTF">2025-01-24T21:25:00Z</dcterms:modified>
</cp:coreProperties>
</file>