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D9E4" w14:textId="77777777" w:rsidR="00F14594" w:rsidRDefault="00F14594" w:rsidP="00F1459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SHYMYNG</w:t>
      </w:r>
      <w:r>
        <w:rPr>
          <w:rFonts w:cs="Times New Roman"/>
          <w:szCs w:val="24"/>
        </w:rPr>
        <w:t xml:space="preserve">       (fl.1483)</w:t>
      </w:r>
    </w:p>
    <w:p w14:paraId="1AA5D493" w14:textId="77777777" w:rsidR="00F14594" w:rsidRDefault="00F14594" w:rsidP="00F1459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Clerk. </w:t>
      </w:r>
    </w:p>
    <w:p w14:paraId="66D8CF96" w14:textId="77777777" w:rsidR="00F14594" w:rsidRDefault="00F14594" w:rsidP="00F14594">
      <w:pPr>
        <w:pStyle w:val="NoSpacing"/>
        <w:jc w:val="both"/>
        <w:rPr>
          <w:rFonts w:cs="Times New Roman"/>
          <w:szCs w:val="24"/>
        </w:rPr>
      </w:pPr>
    </w:p>
    <w:p w14:paraId="26A09293" w14:textId="77777777" w:rsidR="00F14594" w:rsidRDefault="00F14594" w:rsidP="00F14594">
      <w:pPr>
        <w:pStyle w:val="NoSpacing"/>
        <w:jc w:val="both"/>
        <w:rPr>
          <w:rFonts w:cs="Times New Roman"/>
          <w:szCs w:val="24"/>
        </w:rPr>
      </w:pPr>
    </w:p>
    <w:p w14:paraId="7923C626" w14:textId="77777777" w:rsidR="00F14594" w:rsidRDefault="00F14594" w:rsidP="00F1459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60"/>
        </w:tabs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1483</w:t>
      </w:r>
      <w:r>
        <w:rPr>
          <w:rFonts w:cs="Times New Roman"/>
          <w:szCs w:val="24"/>
        </w:rPr>
        <w:tab/>
        <w:t xml:space="preserve">He made a plaint of trespass against Geoffrey Hunt of </w:t>
      </w:r>
      <w:proofErr w:type="spellStart"/>
      <w:r>
        <w:rPr>
          <w:rFonts w:cs="Times New Roman"/>
          <w:szCs w:val="24"/>
        </w:rPr>
        <w:t>Hindolveston</w:t>
      </w:r>
      <w:proofErr w:type="spellEnd"/>
      <w:r>
        <w:rPr>
          <w:rFonts w:cs="Times New Roman"/>
          <w:szCs w:val="24"/>
        </w:rPr>
        <w:t>,</w:t>
      </w:r>
    </w:p>
    <w:p w14:paraId="6C759B36" w14:textId="77777777" w:rsidR="00F14594" w:rsidRPr="00C708F5" w:rsidRDefault="00F14594" w:rsidP="00F1459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60"/>
        </w:tabs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Norfolk(q.v.), and Thomas Martyn of Wood Norton(q.v.).</w:t>
      </w:r>
    </w:p>
    <w:p w14:paraId="76D046BF" w14:textId="77777777" w:rsidR="00F14594" w:rsidRDefault="00F14594" w:rsidP="00F1459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F370F63" w14:textId="77777777" w:rsidR="00F14594" w:rsidRDefault="00F14594" w:rsidP="00F14594">
      <w:pPr>
        <w:pStyle w:val="NoSpacing"/>
        <w:jc w:val="both"/>
        <w:rPr>
          <w:rFonts w:cs="Times New Roman"/>
          <w:szCs w:val="24"/>
        </w:rPr>
      </w:pPr>
    </w:p>
    <w:p w14:paraId="6E56287F" w14:textId="77777777" w:rsidR="00F14594" w:rsidRDefault="00F14594" w:rsidP="00F14594">
      <w:pPr>
        <w:pStyle w:val="NoSpacing"/>
        <w:jc w:val="both"/>
        <w:rPr>
          <w:rFonts w:cs="Times New Roman"/>
          <w:szCs w:val="24"/>
        </w:rPr>
      </w:pPr>
    </w:p>
    <w:p w14:paraId="7A5C80AD" w14:textId="77777777" w:rsidR="00F14594" w:rsidRDefault="00F14594" w:rsidP="00F1459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 March 2025</w:t>
      </w:r>
    </w:p>
    <w:p w14:paraId="2FCFE5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F3BC" w14:textId="77777777" w:rsidR="00F14594" w:rsidRDefault="00F14594" w:rsidP="009139A6">
      <w:r>
        <w:separator/>
      </w:r>
    </w:p>
  </w:endnote>
  <w:endnote w:type="continuationSeparator" w:id="0">
    <w:p w14:paraId="5222286D" w14:textId="77777777" w:rsidR="00F14594" w:rsidRDefault="00F145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30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14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4B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EFB7" w14:textId="77777777" w:rsidR="00F14594" w:rsidRDefault="00F14594" w:rsidP="009139A6">
      <w:r>
        <w:separator/>
      </w:r>
    </w:p>
  </w:footnote>
  <w:footnote w:type="continuationSeparator" w:id="0">
    <w:p w14:paraId="571A75B9" w14:textId="77777777" w:rsidR="00F14594" w:rsidRDefault="00F145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E4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58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E6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94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14594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B8E4"/>
  <w15:chartTrackingRefBased/>
  <w15:docId w15:val="{2C36CBF8-44A8-4FCB-A49B-3AC35B44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145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2025-03-23T20:30:00Z</dcterms:created>
  <dcterms:modified xsi:type="dcterms:W3CDTF">2025-03-23T20:31:00Z</dcterms:modified>
</cp:coreProperties>
</file>