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85B8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SHYRBORNE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fl.1491)</w:t>
      </w:r>
    </w:p>
    <w:p w14:paraId="6C4ECEFD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A vicar-general of the diocese.</w:t>
      </w:r>
    </w:p>
    <w:p w14:paraId="2667B686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</w:p>
    <w:p w14:paraId="73D1FAD5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</w:p>
    <w:p w14:paraId="5990BA82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Mar.1491</w:t>
      </w:r>
      <w:r>
        <w:rPr>
          <w:rFonts w:cs="Times New Roman"/>
          <w:szCs w:val="24"/>
          <w:lang w:val="en-GB"/>
        </w:rPr>
        <w:tab/>
        <w:t xml:space="preserve">In </w:t>
      </w:r>
      <w:proofErr w:type="spellStart"/>
      <w:proofErr w:type="gramStart"/>
      <w:r>
        <w:rPr>
          <w:rFonts w:cs="Times New Roman"/>
          <w:szCs w:val="24"/>
          <w:lang w:val="en-GB"/>
        </w:rPr>
        <w:t>St.Mary’s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Nunnery, Chester, he confirmed the election of Margery </w:t>
      </w:r>
    </w:p>
    <w:p w14:paraId="204FF441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Pasmeche(q.v.) as the </w:t>
      </w:r>
      <w:proofErr w:type="gramStart"/>
      <w:r>
        <w:rPr>
          <w:rFonts w:cs="Times New Roman"/>
          <w:szCs w:val="24"/>
          <w:lang w:val="en-GB"/>
        </w:rPr>
        <w:t>newly-elected</w:t>
      </w:r>
      <w:proofErr w:type="gramEnd"/>
      <w:r>
        <w:rPr>
          <w:rFonts w:cs="Times New Roman"/>
          <w:szCs w:val="24"/>
          <w:lang w:val="en-GB"/>
        </w:rPr>
        <w:t xml:space="preserve"> Prioress.</w:t>
      </w:r>
    </w:p>
    <w:p w14:paraId="365A3216" w14:textId="77777777" w:rsidR="00156FD4" w:rsidRDefault="00156FD4" w:rsidP="00156FD4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</w:p>
    <w:p w14:paraId="3D4052FB" w14:textId="77777777" w:rsidR="00156FD4" w:rsidRDefault="00156FD4" w:rsidP="00156FD4">
      <w:pPr>
        <w:pStyle w:val="NoSpacing"/>
        <w:ind w:left="720" w:firstLine="720"/>
        <w:rPr>
          <w:rFonts w:cs="Times New Roman"/>
          <w:szCs w:val="24"/>
          <w:lang w:val="en-GB"/>
        </w:rPr>
      </w:pP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>p.4 )</w:t>
      </w:r>
    </w:p>
    <w:p w14:paraId="67BC2A9E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</w:p>
    <w:p w14:paraId="38BBDB85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</w:p>
    <w:p w14:paraId="19E15B47" w14:textId="77777777" w:rsidR="00156FD4" w:rsidRDefault="00156FD4" w:rsidP="00156FD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742B98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0E8F" w14:textId="77777777" w:rsidR="00156FD4" w:rsidRDefault="00156FD4" w:rsidP="009139A6">
      <w:r>
        <w:separator/>
      </w:r>
    </w:p>
  </w:endnote>
  <w:endnote w:type="continuationSeparator" w:id="0">
    <w:p w14:paraId="37CAD387" w14:textId="77777777" w:rsidR="00156FD4" w:rsidRDefault="00156F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FD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B0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4C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E65F" w14:textId="77777777" w:rsidR="00156FD4" w:rsidRDefault="00156FD4" w:rsidP="009139A6">
      <w:r>
        <w:separator/>
      </w:r>
    </w:p>
  </w:footnote>
  <w:footnote w:type="continuationSeparator" w:id="0">
    <w:p w14:paraId="56CD587B" w14:textId="77777777" w:rsidR="00156FD4" w:rsidRDefault="00156F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2F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DB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2D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D4"/>
    <w:rsid w:val="000666E0"/>
    <w:rsid w:val="00156FD4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3270"/>
  <w15:chartTrackingRefBased/>
  <w15:docId w15:val="{F5E0E6F2-B851-4A19-8938-1EA91870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2025-03-07T20:10:00Z</dcterms:created>
  <dcterms:modified xsi:type="dcterms:W3CDTF">2025-03-07T20:11:00Z</dcterms:modified>
</cp:coreProperties>
</file>