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1050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SHYRSHAWE</w:t>
      </w:r>
      <w:r>
        <w:rPr>
          <w:rFonts w:cs="Times New Roman"/>
          <w:szCs w:val="24"/>
        </w:rPr>
        <w:t xml:space="preserve">        (fl.1483)</w:t>
      </w:r>
    </w:p>
    <w:p w14:paraId="59C79C69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</w:p>
    <w:p w14:paraId="59C84FB2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</w:p>
    <w:p w14:paraId="74A63A8D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William Clerk of Langham, Rutland(q.v.).</w:t>
      </w:r>
    </w:p>
    <w:p w14:paraId="282119BA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8E4BAA2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</w:p>
    <w:p w14:paraId="19D885F6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</w:p>
    <w:p w14:paraId="2297EF2F" w14:textId="77777777" w:rsidR="00135676" w:rsidRDefault="00135676" w:rsidP="001356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March 2025</w:t>
      </w:r>
    </w:p>
    <w:p w14:paraId="24C0C9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1DBC" w14:textId="77777777" w:rsidR="00135676" w:rsidRDefault="00135676" w:rsidP="009139A6">
      <w:r>
        <w:separator/>
      </w:r>
    </w:p>
  </w:endnote>
  <w:endnote w:type="continuationSeparator" w:id="0">
    <w:p w14:paraId="61F5B2C3" w14:textId="77777777" w:rsidR="00135676" w:rsidRDefault="001356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F8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4F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0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3784" w14:textId="77777777" w:rsidR="00135676" w:rsidRDefault="00135676" w:rsidP="009139A6">
      <w:r>
        <w:separator/>
      </w:r>
    </w:p>
  </w:footnote>
  <w:footnote w:type="continuationSeparator" w:id="0">
    <w:p w14:paraId="5F50BEC5" w14:textId="77777777" w:rsidR="00135676" w:rsidRDefault="001356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7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19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7B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76"/>
    <w:rsid w:val="000666E0"/>
    <w:rsid w:val="000A2E7A"/>
    <w:rsid w:val="00135676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9FF9"/>
  <w15:chartTrackingRefBased/>
  <w15:docId w15:val="{EF808BDD-0C2C-44D2-B9D1-5FFDAAB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5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2025-03-23T20:39:00Z</dcterms:created>
  <dcterms:modified xsi:type="dcterms:W3CDTF">2025-03-23T20:43:00Z</dcterms:modified>
</cp:coreProperties>
</file>