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6059" w14:textId="77777777" w:rsidR="00817539" w:rsidRDefault="00817539" w:rsidP="008175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SIBSAY</w:t>
      </w:r>
      <w:r>
        <w:rPr>
          <w:rFonts w:cs="Times New Roman"/>
          <w:szCs w:val="24"/>
        </w:rPr>
        <w:t xml:space="preserve">         (fl.1465-92)</w:t>
      </w:r>
    </w:p>
    <w:p w14:paraId="32380801" w14:textId="77777777" w:rsidR="00817539" w:rsidRDefault="00817539" w:rsidP="008175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Boston. Merchant.</w:t>
      </w:r>
    </w:p>
    <w:p w14:paraId="2A97E7C1" w14:textId="77777777" w:rsidR="00817539" w:rsidRDefault="00817539" w:rsidP="00817539">
      <w:pPr>
        <w:pStyle w:val="NoSpacing"/>
        <w:rPr>
          <w:rFonts w:cs="Times New Roman"/>
          <w:szCs w:val="24"/>
        </w:rPr>
      </w:pPr>
    </w:p>
    <w:p w14:paraId="20A2A557" w14:textId="77777777" w:rsidR="00817539" w:rsidRDefault="00817539" w:rsidP="00817539">
      <w:pPr>
        <w:pStyle w:val="NoSpacing"/>
        <w:rPr>
          <w:rFonts w:cs="Times New Roman"/>
          <w:szCs w:val="24"/>
        </w:rPr>
      </w:pPr>
    </w:p>
    <w:p w14:paraId="1AADC65C" w14:textId="77777777" w:rsidR="00817539" w:rsidRDefault="00817539" w:rsidP="008175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He was a member of the guild of Corpus Christi.</w:t>
      </w:r>
    </w:p>
    <w:p w14:paraId="179F8367" w14:textId="77777777" w:rsidR="00817539" w:rsidRDefault="00817539" w:rsidP="00817539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History and Antiquities of Boston” by </w:t>
      </w:r>
      <w:proofErr w:type="spellStart"/>
      <w:r>
        <w:rPr>
          <w:rFonts w:cs="Times New Roman"/>
          <w:szCs w:val="24"/>
        </w:rPr>
        <w:t>Pishey</w:t>
      </w:r>
      <w:proofErr w:type="spellEnd"/>
      <w:r>
        <w:rPr>
          <w:rFonts w:cs="Times New Roman"/>
          <w:szCs w:val="24"/>
        </w:rPr>
        <w:t xml:space="preserve"> Thompson, published in Boston by John Noble, junior, in 1856 p.229)</w:t>
      </w:r>
    </w:p>
    <w:p w14:paraId="5D80C0EF" w14:textId="77777777" w:rsidR="00817539" w:rsidRDefault="00817539" w:rsidP="008175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1492</w:t>
      </w:r>
      <w:r>
        <w:rPr>
          <w:rFonts w:cs="Times New Roman"/>
          <w:szCs w:val="24"/>
        </w:rPr>
        <w:tab/>
        <w:t>He was Alderman of the Guild.   (ibid.)</w:t>
      </w:r>
    </w:p>
    <w:p w14:paraId="2F768BB5" w14:textId="77777777" w:rsidR="00817539" w:rsidRDefault="00817539" w:rsidP="00817539">
      <w:pPr>
        <w:pStyle w:val="NoSpacing"/>
        <w:rPr>
          <w:rFonts w:cs="Times New Roman"/>
          <w:szCs w:val="24"/>
        </w:rPr>
      </w:pPr>
    </w:p>
    <w:p w14:paraId="71DA7465" w14:textId="77777777" w:rsidR="00817539" w:rsidRDefault="00817539" w:rsidP="00817539">
      <w:pPr>
        <w:pStyle w:val="NoSpacing"/>
        <w:rPr>
          <w:rFonts w:cs="Times New Roman"/>
          <w:szCs w:val="24"/>
        </w:rPr>
      </w:pPr>
    </w:p>
    <w:p w14:paraId="64B03822" w14:textId="77777777" w:rsidR="00817539" w:rsidRDefault="00817539" w:rsidP="00817539">
      <w:pPr>
        <w:pStyle w:val="NoSpacing"/>
      </w:pPr>
      <w:r>
        <w:rPr>
          <w:rFonts w:cs="Times New Roman"/>
          <w:szCs w:val="24"/>
        </w:rPr>
        <w:t>11 October 2025</w:t>
      </w:r>
      <w:r>
        <w:tab/>
      </w:r>
    </w:p>
    <w:p w14:paraId="7C191B6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C8FC" w14:textId="77777777" w:rsidR="00817539" w:rsidRDefault="00817539" w:rsidP="00086E2C">
      <w:pPr>
        <w:spacing w:after="0" w:line="240" w:lineRule="auto"/>
      </w:pPr>
      <w:r>
        <w:separator/>
      </w:r>
    </w:p>
  </w:endnote>
  <w:endnote w:type="continuationSeparator" w:id="0">
    <w:p w14:paraId="2FF232E4" w14:textId="77777777" w:rsidR="00817539" w:rsidRDefault="0081753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9C6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864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D59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A813F" w14:textId="77777777" w:rsidR="00817539" w:rsidRDefault="00817539" w:rsidP="00086E2C">
      <w:pPr>
        <w:spacing w:after="0" w:line="240" w:lineRule="auto"/>
      </w:pPr>
      <w:r>
        <w:separator/>
      </w:r>
    </w:p>
  </w:footnote>
  <w:footnote w:type="continuationSeparator" w:id="0">
    <w:p w14:paraId="3827B311" w14:textId="77777777" w:rsidR="00817539" w:rsidRDefault="0081753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556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B78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2C6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39"/>
    <w:rsid w:val="00086E2C"/>
    <w:rsid w:val="000A2E7A"/>
    <w:rsid w:val="002244B7"/>
    <w:rsid w:val="00314D94"/>
    <w:rsid w:val="00617568"/>
    <w:rsid w:val="006B2893"/>
    <w:rsid w:val="006E68FA"/>
    <w:rsid w:val="008175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C2D6"/>
  <w15:chartTrackingRefBased/>
  <w15:docId w15:val="{9FDA88FD-C228-4EED-A10F-CAA2A8F3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1753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46</Words>
  <Characters>252</Characters>
  <Application>Microsoft Office Word</Application>
  <DocSecurity>0</DocSecurity>
  <Lines>12</Lines>
  <Paragraphs>7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2025-10-19T20:25:00Z</dcterms:created>
  <dcterms:modified xsi:type="dcterms:W3CDTF">2025-10-19T20:25:00Z</dcterms:modified>
</cp:coreProperties>
</file>